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91" w:rsidRPr="006C7FC8" w:rsidRDefault="002B5F91" w:rsidP="005D27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7FC8">
        <w:rPr>
          <w:rFonts w:ascii="Times New Roman" w:hAnsi="Times New Roman"/>
          <w:b/>
          <w:sz w:val="28"/>
          <w:szCs w:val="28"/>
        </w:rPr>
        <w:t>Урок № 1</w:t>
      </w:r>
    </w:p>
    <w:p w:rsidR="002B5F91" w:rsidRPr="006C7FC8" w:rsidRDefault="002B5F91" w:rsidP="005D27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7FC8">
        <w:rPr>
          <w:rFonts w:ascii="Times New Roman" w:hAnsi="Times New Roman"/>
          <w:b/>
          <w:sz w:val="28"/>
          <w:szCs w:val="28"/>
        </w:rPr>
        <w:t>Тема урока:</w:t>
      </w:r>
      <w:r w:rsidRPr="006C7FC8">
        <w:rPr>
          <w:rFonts w:ascii="Times New Roman" w:hAnsi="Times New Roman"/>
          <w:sz w:val="28"/>
          <w:szCs w:val="28"/>
        </w:rPr>
        <w:t xml:space="preserve"> Биология — наука о живых организмах.</w:t>
      </w:r>
    </w:p>
    <w:p w:rsidR="002B5F91" w:rsidRPr="006C7FC8" w:rsidRDefault="002B5F91" w:rsidP="005D27ED">
      <w:pPr>
        <w:spacing w:after="0"/>
        <w:rPr>
          <w:rFonts w:ascii="Times New Roman" w:hAnsi="Times New Roman"/>
          <w:sz w:val="28"/>
          <w:szCs w:val="28"/>
        </w:rPr>
      </w:pPr>
      <w:r w:rsidRPr="006C7FC8">
        <w:rPr>
          <w:rFonts w:ascii="Times New Roman" w:hAnsi="Times New Roman"/>
          <w:b/>
          <w:sz w:val="28"/>
          <w:szCs w:val="28"/>
        </w:rPr>
        <w:t>Тип урока:</w:t>
      </w:r>
      <w:r w:rsidRPr="006C7FC8">
        <w:rPr>
          <w:rFonts w:ascii="Times New Roman" w:hAnsi="Times New Roman"/>
          <w:sz w:val="28"/>
          <w:szCs w:val="28"/>
        </w:rPr>
        <w:t xml:space="preserve"> урок  «открытия» нового знания</w:t>
      </w:r>
    </w:p>
    <w:p w:rsidR="002B5F91" w:rsidRPr="006C7FC8" w:rsidRDefault="002B5F91" w:rsidP="005D27ED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C7FC8">
        <w:rPr>
          <w:rFonts w:ascii="Times New Roman" w:hAnsi="Times New Roman"/>
          <w:b/>
          <w:sz w:val="28"/>
          <w:szCs w:val="28"/>
        </w:rPr>
        <w:t>Цель урока: (для учителя):</w:t>
      </w:r>
      <w:r w:rsidRPr="006C7FC8">
        <w:rPr>
          <w:rFonts w:ascii="Times New Roman" w:hAnsi="Times New Roman"/>
          <w:sz w:val="28"/>
          <w:szCs w:val="28"/>
        </w:rPr>
        <w:t xml:space="preserve"> формирование представлений о предмете изучения биологии, ее истории.</w:t>
      </w:r>
    </w:p>
    <w:p w:rsidR="002B5F91" w:rsidRPr="006C7FC8" w:rsidRDefault="002B5F91" w:rsidP="005D27ED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C7FC8">
        <w:rPr>
          <w:rFonts w:ascii="Times New Roman" w:hAnsi="Times New Roman"/>
          <w:b/>
          <w:sz w:val="28"/>
          <w:szCs w:val="28"/>
        </w:rPr>
        <w:t>Планируемый результат (для учащихся)</w:t>
      </w:r>
      <w:r w:rsidRPr="006C7FC8">
        <w:rPr>
          <w:rFonts w:ascii="Times New Roman" w:hAnsi="Times New Roman"/>
          <w:sz w:val="28"/>
          <w:szCs w:val="28"/>
        </w:rPr>
        <w:t>: определять предмет изучения биологии, называть ее основные направления.</w:t>
      </w:r>
    </w:p>
    <w:p w:rsidR="002B5F91" w:rsidRPr="00FA362E" w:rsidRDefault="002B5F91" w:rsidP="005D2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FC8">
        <w:rPr>
          <w:rFonts w:ascii="Times New Roman" w:hAnsi="Times New Roman"/>
          <w:b/>
          <w:sz w:val="28"/>
          <w:szCs w:val="28"/>
        </w:rPr>
        <w:t>Задачи урока:</w:t>
      </w:r>
      <w:r w:rsidRPr="006C7FC8">
        <w:rPr>
          <w:rFonts w:ascii="Times New Roman" w:hAnsi="Times New Roman"/>
          <w:sz w:val="28"/>
          <w:szCs w:val="28"/>
        </w:rPr>
        <w:t xml:space="preserve"> познакомить со структурой учебника, его содержательными рубриками; </w:t>
      </w:r>
      <w:r w:rsidRPr="00FA362E">
        <w:rPr>
          <w:rFonts w:ascii="Times New Roman" w:hAnsi="Times New Roman"/>
          <w:sz w:val="28"/>
          <w:szCs w:val="28"/>
        </w:rPr>
        <w:t>отработать навыки использования УМК;</w:t>
      </w:r>
      <w:r w:rsidRPr="006C7FC8">
        <w:rPr>
          <w:rFonts w:ascii="Times New Roman" w:hAnsi="Times New Roman"/>
          <w:sz w:val="28"/>
          <w:szCs w:val="28"/>
        </w:rPr>
        <w:t xml:space="preserve"> </w:t>
      </w:r>
      <w:r w:rsidRPr="00FA362E">
        <w:rPr>
          <w:rFonts w:ascii="Times New Roman" w:hAnsi="Times New Roman"/>
          <w:sz w:val="28"/>
          <w:szCs w:val="28"/>
        </w:rPr>
        <w:t>раскрыть значение биологии в жизни человека с древнейших времен, до наших дней.</w:t>
      </w:r>
    </w:p>
    <w:p w:rsidR="002B5F91" w:rsidRPr="006C7FC8" w:rsidRDefault="002B5F91" w:rsidP="005D27ED">
      <w:pPr>
        <w:spacing w:after="0"/>
        <w:rPr>
          <w:rFonts w:ascii="Times New Roman" w:hAnsi="Times New Roman"/>
          <w:sz w:val="28"/>
          <w:szCs w:val="28"/>
        </w:rPr>
      </w:pPr>
      <w:r w:rsidRPr="006C7FC8">
        <w:rPr>
          <w:rFonts w:ascii="Times New Roman" w:hAnsi="Times New Roman"/>
          <w:b/>
          <w:bCs/>
          <w:sz w:val="28"/>
          <w:szCs w:val="28"/>
        </w:rPr>
        <w:t>Ресурсы</w:t>
      </w:r>
      <w:r w:rsidRPr="006C7FC8">
        <w:rPr>
          <w:rFonts w:ascii="Times New Roman" w:hAnsi="Times New Roman"/>
          <w:sz w:val="28"/>
          <w:szCs w:val="28"/>
        </w:rPr>
        <w:t>:</w:t>
      </w:r>
      <w:r w:rsidRPr="006C7FC8">
        <w:rPr>
          <w:rFonts w:ascii="Times New Roman" w:hAnsi="Times New Roman"/>
          <w:sz w:val="28"/>
          <w:szCs w:val="28"/>
        </w:rPr>
        <w:br/>
      </w:r>
      <w:r w:rsidRPr="006C7FC8">
        <w:rPr>
          <w:rFonts w:ascii="Times New Roman" w:hAnsi="Times New Roman"/>
          <w:b/>
          <w:bCs/>
          <w:sz w:val="28"/>
          <w:szCs w:val="28"/>
        </w:rPr>
        <w:t>Основные:</w:t>
      </w:r>
      <w:r w:rsidRPr="006C7FC8">
        <w:rPr>
          <w:rFonts w:ascii="Times New Roman" w:hAnsi="Times New Roman"/>
          <w:sz w:val="28"/>
          <w:szCs w:val="28"/>
        </w:rPr>
        <w:br/>
        <w:t>Учебник: «Биология — наука о живых организмах» с. 8–9;</w:t>
      </w:r>
      <w:r w:rsidRPr="006C7FC8">
        <w:rPr>
          <w:rFonts w:ascii="Times New Roman" w:hAnsi="Times New Roman"/>
          <w:sz w:val="28"/>
          <w:szCs w:val="28"/>
        </w:rPr>
        <w:br/>
        <w:t>Электронное приложение: «Введение» (1);</w:t>
      </w:r>
      <w:r w:rsidRPr="006C7FC8">
        <w:rPr>
          <w:rFonts w:ascii="Times New Roman" w:hAnsi="Times New Roman"/>
          <w:sz w:val="28"/>
          <w:szCs w:val="28"/>
        </w:rPr>
        <w:br/>
        <w:t>Тетрадь-тренажер: с. 5 № 1, с. 6 №№ 2,3, с. 7 № 1, с. 8 № 1, с. 10 № 1.</w:t>
      </w:r>
      <w:r w:rsidRPr="006C7FC8">
        <w:rPr>
          <w:rFonts w:ascii="Times New Roman" w:hAnsi="Times New Roman"/>
          <w:sz w:val="28"/>
          <w:szCs w:val="28"/>
        </w:rPr>
        <w:br/>
      </w:r>
      <w:r w:rsidRPr="006C7FC8">
        <w:rPr>
          <w:rFonts w:ascii="Times New Roman" w:hAnsi="Times New Roman"/>
          <w:b/>
          <w:bCs/>
          <w:sz w:val="28"/>
          <w:szCs w:val="28"/>
        </w:rPr>
        <w:t>Дополнительные:</w:t>
      </w:r>
      <w:r w:rsidRPr="006C7FC8">
        <w:rPr>
          <w:rFonts w:ascii="Times New Roman" w:hAnsi="Times New Roman"/>
          <w:sz w:val="28"/>
          <w:szCs w:val="28"/>
        </w:rPr>
        <w:t xml:space="preserve"> комнатные растения, обитатели уголка живой природы. </w:t>
      </w:r>
      <w:r w:rsidRPr="006C7FC8">
        <w:rPr>
          <w:rFonts w:ascii="Times New Roman" w:hAnsi="Times New Roman"/>
          <w:sz w:val="28"/>
          <w:szCs w:val="28"/>
        </w:rPr>
        <w:br/>
      </w:r>
      <w:r w:rsidRPr="006C7FC8">
        <w:rPr>
          <w:rFonts w:ascii="Times New Roman" w:hAnsi="Times New Roman"/>
          <w:b/>
          <w:bCs/>
          <w:sz w:val="28"/>
          <w:szCs w:val="28"/>
        </w:rPr>
        <w:t>Книги и журналы:</w:t>
      </w:r>
      <w:r w:rsidRPr="006C7FC8">
        <w:rPr>
          <w:rFonts w:ascii="Times New Roman" w:hAnsi="Times New Roman"/>
          <w:sz w:val="28"/>
          <w:szCs w:val="28"/>
        </w:rPr>
        <w:t xml:space="preserve"> </w:t>
      </w:r>
    </w:p>
    <w:p w:rsidR="002B5F91" w:rsidRPr="00FA362E" w:rsidRDefault="002B5F91" w:rsidP="005D27E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>Беркинблит М.Б., Глаголев С.М. Биология в вопросах и ответах. — М.: Мирос, 1994.</w:t>
      </w:r>
    </w:p>
    <w:p w:rsidR="002B5F91" w:rsidRPr="00FA362E" w:rsidRDefault="002B5F91" w:rsidP="005D27E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>Строганова Е. Открывая Красную книгу // 1 сентября. Биология. — 2007. — № 7.</w:t>
      </w:r>
    </w:p>
    <w:p w:rsidR="002B5F91" w:rsidRPr="0014721F" w:rsidRDefault="002B5F91" w:rsidP="001472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62E">
        <w:rPr>
          <w:rFonts w:ascii="Times New Roman" w:hAnsi="Times New Roman"/>
          <w:sz w:val="28"/>
          <w:szCs w:val="28"/>
        </w:rPr>
        <w:t>Чаурина Р. Растительный мир в пословицах и поговорках // 1 сентября. Биология. — 2004. — № 2.</w:t>
      </w:r>
    </w:p>
    <w:p w:rsidR="002B5F91" w:rsidRPr="006C7FC8" w:rsidRDefault="002B5F91" w:rsidP="005D27ED">
      <w:pPr>
        <w:jc w:val="center"/>
        <w:rPr>
          <w:rFonts w:ascii="Times New Roman" w:hAnsi="Times New Roman"/>
          <w:b/>
          <w:sz w:val="28"/>
          <w:szCs w:val="28"/>
        </w:rPr>
      </w:pPr>
      <w:r w:rsidRPr="006C7FC8">
        <w:rPr>
          <w:rFonts w:ascii="Times New Roman" w:hAnsi="Times New Roman"/>
          <w:b/>
          <w:sz w:val="28"/>
          <w:szCs w:val="28"/>
        </w:rPr>
        <w:t>Описание хода урока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28"/>
      </w:tblGrid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</w:t>
            </w: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>Мотивирование (самоопределение) к учебной деятельности: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14721F">
            <w:pPr>
              <w:pStyle w:val="NormalWeb"/>
              <w:rPr>
                <w:sz w:val="28"/>
                <w:szCs w:val="28"/>
              </w:rPr>
            </w:pPr>
            <w:r w:rsidRPr="00532E54">
              <w:rPr>
                <w:b/>
                <w:bCs/>
                <w:sz w:val="28"/>
                <w:szCs w:val="28"/>
              </w:rPr>
              <w:t>Учитель:</w:t>
            </w:r>
            <w:r w:rsidRPr="00532E54">
              <w:rPr>
                <w:sz w:val="28"/>
                <w:szCs w:val="28"/>
              </w:rPr>
              <w:t xml:space="preserve"> Я рада встрече с Вами и надеюсь на вашу помощь и сотрудничество. Природа. Как часто мы слышим это слово, оно рождает у нас различные ассоциации и образы. Я предлагаю Вам, в течение двух минут, на предложенных Вам для работы творческих листках, отобразить свое видение природы. </w:t>
            </w:r>
          </w:p>
          <w:p w:rsidR="002B5F91" w:rsidRPr="00532E54" w:rsidRDefault="002B5F91" w:rsidP="0014721F">
            <w:pPr>
              <w:pStyle w:val="NormalWeb"/>
              <w:rPr>
                <w:sz w:val="28"/>
                <w:szCs w:val="28"/>
              </w:rPr>
            </w:pPr>
            <w:r w:rsidRPr="00532E54">
              <w:rPr>
                <w:b/>
                <w:bCs/>
                <w:sz w:val="28"/>
                <w:szCs w:val="28"/>
              </w:rPr>
              <w:t xml:space="preserve">Прием " Ассоциации", </w:t>
            </w:r>
            <w:r w:rsidRPr="00532E54">
              <w:rPr>
                <w:sz w:val="28"/>
                <w:szCs w:val="28"/>
              </w:rPr>
              <w:t>выполняется на фоне легкой музыки голосов природы http://ecosounds.net/zvuk-lesa/atmosfera-dnevnogo-lesa/</w:t>
            </w:r>
          </w:p>
          <w:p w:rsidR="002B5F91" w:rsidRPr="00532E54" w:rsidRDefault="002B5F91" w:rsidP="0014721F">
            <w:pPr>
              <w:pStyle w:val="NormalWeb"/>
              <w:rPr>
                <w:sz w:val="28"/>
                <w:szCs w:val="28"/>
              </w:rPr>
            </w:pPr>
            <w:r w:rsidRPr="00532E54">
              <w:rPr>
                <w:b/>
                <w:bCs/>
                <w:sz w:val="28"/>
                <w:szCs w:val="28"/>
              </w:rPr>
              <w:t xml:space="preserve">Учитель: </w:t>
            </w:r>
            <w:r w:rsidRPr="00532E54">
              <w:rPr>
                <w:sz w:val="28"/>
                <w:szCs w:val="28"/>
              </w:rPr>
              <w:t xml:space="preserve">А теперь я попрошу всех показать свои работы. (Демонстрация работ) Неудивительно, что нет ни одного повторяющегося рисунка, ведь мир природы многолик и неповторим. Для кого-то это волшебный мир цветка или бег волны, для другого- таинственный лес, а в образах третьих- наша уникальная планета. </w:t>
            </w:r>
          </w:p>
          <w:p w:rsidR="002B5F91" w:rsidRPr="00532E54" w:rsidRDefault="002B5F91" w:rsidP="001472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УД</w:t>
            </w:r>
            <w:r w:rsidRPr="00532E54">
              <w:rPr>
                <w:rFonts w:ascii="Times New Roman" w:hAnsi="Times New Roman"/>
                <w:i/>
                <w:sz w:val="28"/>
                <w:szCs w:val="28"/>
              </w:rPr>
              <w:t xml:space="preserve"> (деятельностный компонент) – готовность и способность к соблюдению норм и требований школьной жизни.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 УД  - </w:t>
            </w:r>
            <w:r w:rsidRPr="00532E54">
              <w:rPr>
                <w:rFonts w:ascii="Times New Roman" w:hAnsi="Times New Roman"/>
                <w:i/>
                <w:sz w:val="28"/>
                <w:szCs w:val="28"/>
              </w:rPr>
              <w:t>принимать   познавательную цель, сохранять  ее при выполнении УД, регулировать  весь процесс их выполнения и четко выполнять   требования познавательной задачи.</w:t>
            </w:r>
          </w:p>
          <w:p w:rsidR="002B5F91" w:rsidRPr="0014721F" w:rsidRDefault="002B5F91" w:rsidP="00532E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Коммуникативное</w:t>
            </w:r>
            <w:r w:rsidRPr="00532E54">
              <w:rPr>
                <w:rFonts w:ascii="Times New Roman" w:hAnsi="Times New Roman"/>
                <w:i/>
                <w:sz w:val="28"/>
                <w:szCs w:val="28"/>
              </w:rPr>
              <w:t xml:space="preserve"> УУД: сотрудничество с учителем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D679FB">
            <w:pPr>
              <w:pStyle w:val="NormalWeb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r w:rsidRPr="00532E54">
              <w:rPr>
                <w:b/>
                <w:i/>
                <w:sz w:val="28"/>
                <w:szCs w:val="28"/>
              </w:rPr>
              <w:t>Актуализация знаний и фиксирование индивидуального затруднения: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Учитель:</w:t>
            </w:r>
            <w:r w:rsidRPr="00532E54">
              <w:rPr>
                <w:sz w:val="28"/>
                <w:szCs w:val="28"/>
              </w:rPr>
              <w:t xml:space="preserve">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для актуализации знаний учащимся задаются вопросы (фронтально):</w:t>
            </w:r>
          </w:p>
          <w:p w:rsidR="002B5F91" w:rsidRPr="00532E54" w:rsidRDefault="002B5F91" w:rsidP="00532E54">
            <w:pPr>
              <w:pStyle w:val="NormalWeb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32E54">
              <w:rPr>
                <w:sz w:val="28"/>
                <w:szCs w:val="28"/>
              </w:rPr>
              <w:t>А чем неповторима наша планета? (Ответы участников, что только на нашей планете есть жизнь).</w:t>
            </w:r>
          </w:p>
          <w:p w:rsidR="002B5F91" w:rsidRPr="00532E54" w:rsidRDefault="002B5F91" w:rsidP="00532E54">
            <w:pPr>
              <w:pStyle w:val="NormalWeb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32E54">
              <w:rPr>
                <w:sz w:val="28"/>
                <w:szCs w:val="28"/>
              </w:rPr>
              <w:t>Чем живые организмы отличаются от тел неживой природы? (Дышат, питаются, размножаются, …)</w:t>
            </w:r>
          </w:p>
          <w:p w:rsidR="002B5F91" w:rsidRPr="00532E54" w:rsidRDefault="002B5F91" w:rsidP="00532E54">
            <w:pPr>
              <w:pStyle w:val="NormalWeb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32E54">
              <w:rPr>
                <w:sz w:val="28"/>
                <w:szCs w:val="28"/>
              </w:rPr>
              <w:t>А как бы мы ответили на вопрос, что такое природа? (2-3 мнения участников). Учащиеся выписывают определение в тетрадь.</w:t>
            </w:r>
          </w:p>
          <w:p w:rsidR="002B5F91" w:rsidRPr="00532E54" w:rsidRDefault="002B5F91" w:rsidP="00532E54">
            <w:pPr>
              <w:pStyle w:val="NormalWeb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32E54">
              <w:rPr>
                <w:sz w:val="28"/>
                <w:szCs w:val="28"/>
              </w:rPr>
              <w:t>А знаете ли вы как зарождалась и развивалась наука биология? (предполагаемый ответ нет?)</w:t>
            </w:r>
          </w:p>
          <w:p w:rsidR="002B5F91" w:rsidRPr="00532E54" w:rsidRDefault="002B5F91" w:rsidP="00532E54">
            <w:pPr>
              <w:pStyle w:val="NormalWeb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32E54">
              <w:rPr>
                <w:sz w:val="28"/>
                <w:szCs w:val="28"/>
              </w:rPr>
              <w:t>Какие науки входят в науку  биологию? (предполагаемый ответ нет?)</w:t>
            </w:r>
          </w:p>
          <w:p w:rsidR="002B5F91" w:rsidRPr="00532E54" w:rsidRDefault="002B5F91" w:rsidP="00D679FB">
            <w:pPr>
              <w:pStyle w:val="NormalWeb"/>
              <w:rPr>
                <w:sz w:val="28"/>
                <w:szCs w:val="28"/>
              </w:rPr>
            </w:pPr>
            <w:r w:rsidRPr="00532E54">
              <w:rPr>
                <w:sz w:val="28"/>
                <w:szCs w:val="28"/>
              </w:rPr>
              <w:t>Учащиеся с помощью учителя формулируют тему и цели урока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>УДД</w:t>
            </w:r>
            <w:r w:rsidRPr="00532E54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532E54">
              <w:rPr>
                <w:rFonts w:ascii="Times New Roman" w:hAnsi="Times New Roman"/>
                <w:i/>
                <w:sz w:val="28"/>
                <w:szCs w:val="28"/>
              </w:rPr>
              <w:t xml:space="preserve"> : развитие и расширение кругозора, познавательные уметь поставить и решить проблему, подбор средств осуществления  исследования , выводы.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УУД: регулятивные: </w:t>
            </w:r>
            <w:r w:rsidRPr="00532E54">
              <w:rPr>
                <w:rFonts w:ascii="Times New Roman" w:hAnsi="Times New Roman"/>
                <w:i/>
                <w:sz w:val="28"/>
                <w:szCs w:val="28"/>
              </w:rPr>
              <w:t>научиться работать в коллективе , отстаивать свое мнение , аргументировать свои доводы, научиться выделять главную информацию, умение  формировать познавательные цели , ставить задачи, выбирать средства для их реализации.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 </w:t>
            </w: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Выявление  места и причины затруднения.  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Учитель:</w:t>
            </w:r>
            <w:r w:rsidRPr="00532E54">
              <w:rPr>
                <w:sz w:val="28"/>
                <w:szCs w:val="28"/>
              </w:rPr>
              <w:t xml:space="preserve">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мы выяснили какими знаниями о биологии, вы еще не обладаете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Коммуникативные УД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– умение вести диалог и слушать, использовать языковые средства для отображения своих доводов и умозаключений. 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УД –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оценить проблему и приложить усилия для ее решения. О</w:t>
            </w:r>
            <w:r w:rsidRPr="00532E54">
              <w:rPr>
                <w:rFonts w:ascii="Times New Roman" w:hAnsi="Times New Roman"/>
                <w:iCs/>
                <w:sz w:val="28"/>
                <w:szCs w:val="28"/>
              </w:rPr>
              <w:t>ценить ответы одноклассников с точки зрения их доказательности и полноты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4. </w:t>
            </w: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>Построение проекта выхода из затруднения (цель и тема, способ, план, средство)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Учитель: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мы делимся на 2 группы первая группа должна прочитать о развитии биологии на стр. 8 учебника, вторая группа на стр. 9 -- о ученых биологах, далее каждая группа должна рассказать друг другу о прочитанном, с использованием рисунков из электронного приложения к уроку.</w:t>
            </w:r>
          </w:p>
          <w:p w:rsidR="002B5F91" w:rsidRPr="00532E54" w:rsidRDefault="002B5F91" w:rsidP="0014721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УУД. Познавательные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– анализ объектов с помощью выявления отдельных критериев и признаков, умение выявлять причинно- следственные связи и формировать логические цепи рассуждения.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5. </w:t>
            </w: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Реализация  построения проекта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Учащиеся с помощью рисунков из электронного приложения рассказывают друг другу о развитии биологии. Учитель помогает, устраняет ошибки, дополняет ответы учащихся.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УУД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умение осуществлять постановку и решение проблемы.</w:t>
            </w:r>
          </w:p>
          <w:p w:rsidR="002B5F91" w:rsidRPr="00532E54" w:rsidRDefault="002B5F91" w:rsidP="00147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Коммуникативные УД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– использовать языковые средства для отображения своих доводов и умозаключений. 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14721F" w:rsidRDefault="002B5F91" w:rsidP="0014721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721F">
              <w:rPr>
                <w:rFonts w:ascii="Times New Roman" w:hAnsi="Times New Roman"/>
                <w:b/>
                <w:i/>
                <w:sz w:val="28"/>
                <w:szCs w:val="28"/>
              </w:rPr>
              <w:t>6.Первичное закрепление  с проговариванием во внешней речи</w:t>
            </w:r>
            <w:r w:rsidRPr="00532E54">
              <w:t xml:space="preserve"> 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Правильны ли следующие утверждения? Учащиеся отвечают на вопросы, объясняя свой ответ.</w:t>
            </w:r>
          </w:p>
          <w:p w:rsidR="002B5F91" w:rsidRPr="00532E54" w:rsidRDefault="002B5F91" w:rsidP="00532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Биология - наука о живых организмах.</w:t>
            </w:r>
          </w:p>
          <w:p w:rsidR="002B5F91" w:rsidRPr="00532E54" w:rsidRDefault="002B5F91" w:rsidP="00532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Ученые насчитывают более 5 млн. видов живых организмов.</w:t>
            </w:r>
          </w:p>
          <w:p w:rsidR="002B5F91" w:rsidRPr="00532E54" w:rsidRDefault="002B5F91" w:rsidP="00532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Биосфера включает всю атмосферу, гидросферу  и нижние слои литосферы.</w:t>
            </w:r>
          </w:p>
          <w:p w:rsidR="002B5F91" w:rsidRPr="00532E54" w:rsidRDefault="002B5F91" w:rsidP="00532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Знание  законов биологии помогает  лечить и предупреждать болезни человека.</w:t>
            </w:r>
          </w:p>
          <w:p w:rsidR="002B5F91" w:rsidRPr="00532E54" w:rsidRDefault="002B5F91" w:rsidP="00532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Различают четыре царства органического мира.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Коммуникативные УД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– общаться и взаимодействовать с партнером по совместной деятельности.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Познавательные УД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– поиск и выделение необходимой информации, выбор эффективных способов достижения цели. 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УД –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сравнивать  результат своих действий с эталоном. Обнаруживать отклонения или различия.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14721F" w:rsidRDefault="002B5F91" w:rsidP="001472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721F">
              <w:rPr>
                <w:rFonts w:ascii="Times New Roman" w:hAnsi="Times New Roman"/>
                <w:b/>
                <w:i/>
                <w:sz w:val="28"/>
                <w:szCs w:val="28"/>
              </w:rPr>
              <w:t>7.Самостоятельная работа  с самопроверкой по эталону.</w:t>
            </w:r>
            <w:r w:rsidRPr="00532E54">
              <w:t xml:space="preserve">  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Выполнение заданий в</w:t>
            </w:r>
            <w:r w:rsidRPr="00532E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тетрадях-тренажерах: с. 5 № 1, с. 6 № 2,3, с. 7 № 1, с. 8 № 1, затем проверка правильных ответов, исправление ошибок.</w:t>
            </w:r>
            <w:r w:rsidRPr="00532E54">
              <w:rPr>
                <w:rFonts w:ascii="Times New Roman" w:hAnsi="Times New Roman"/>
                <w:sz w:val="28"/>
                <w:szCs w:val="28"/>
              </w:rPr>
              <w:br/>
            </w: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Коммуникативные УД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– общаться и взаимодействовать с партнером по совместной деятельности.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Познавательные УД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– поиск и выделение необходимой информации, выбор эффективных способов достижения цели. </w:t>
            </w:r>
          </w:p>
          <w:p w:rsidR="002B5F91" w:rsidRPr="0014721F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УД –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сравнивать  результат своих действий с эталоном. Обнаруживать отклонения или различия.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14721F" w:rsidRDefault="002B5F91" w:rsidP="001472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721F">
              <w:rPr>
                <w:rFonts w:ascii="Times New Roman" w:hAnsi="Times New Roman"/>
                <w:b/>
                <w:sz w:val="28"/>
                <w:szCs w:val="28"/>
              </w:rPr>
              <w:t>8.Включение в систему заданий повторения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Учитель: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у вас на столах лежат карточки, выберите пожалуйста свойства живых организмов и подчеркните их( питание, ходьба, дыхание, пение, рост, развитие, сон, движение)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Познавательные УД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– поиск и выделение необходимой информации, выбор эффективных способов достижения цели. </w:t>
            </w:r>
          </w:p>
          <w:p w:rsidR="002B5F91" w:rsidRPr="0014721F" w:rsidRDefault="002B5F91" w:rsidP="00147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УД –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сравнивать  результат своих действий с эталоном. Обнаруживать отклонения или различия.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9. </w:t>
            </w:r>
            <w:r w:rsidRPr="00532E54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Рефлексия  учебной деятельности на уроке.</w:t>
            </w:r>
          </w:p>
        </w:tc>
      </w:tr>
      <w:tr w:rsidR="002B5F91" w:rsidRPr="00532E54" w:rsidTr="0014721F">
        <w:tc>
          <w:tcPr>
            <w:tcW w:w="15228" w:type="dxa"/>
          </w:tcPr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Учитель: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достаточно ли вы приложили усилий на уроке, для изучения новой темы?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Какую оценку вы поставили бы себе за урок?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Как вы думаете, полученные знания пригодятся вам в будущем?</w:t>
            </w:r>
          </w:p>
          <w:p w:rsidR="002B5F91" w:rsidRPr="00532E54" w:rsidRDefault="002B5F91" w:rsidP="0053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2B5F91" w:rsidRPr="00532E54" w:rsidRDefault="002B5F91" w:rsidP="00532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Параграф 1, пересказ</w:t>
            </w:r>
          </w:p>
          <w:p w:rsidR="002B5F91" w:rsidRPr="00532E54" w:rsidRDefault="002B5F91" w:rsidP="00532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Составить из названий биологических наук кроссворд, используя электронное приложение.</w:t>
            </w:r>
          </w:p>
          <w:p w:rsidR="002B5F91" w:rsidRPr="00532E54" w:rsidRDefault="002B5F91" w:rsidP="00532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sz w:val="28"/>
                <w:szCs w:val="28"/>
              </w:rPr>
              <w:t>Составить презентацию о значении биологии.</w:t>
            </w:r>
          </w:p>
          <w:p w:rsidR="002B5F91" w:rsidRPr="0014721F" w:rsidRDefault="002B5F91" w:rsidP="00147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УД – 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>осознавать качество и уровень усвоения материала.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E54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532E54">
              <w:rPr>
                <w:rFonts w:ascii="Times New Roman" w:hAnsi="Times New Roman"/>
                <w:sz w:val="28"/>
                <w:szCs w:val="28"/>
              </w:rPr>
              <w:t xml:space="preserve"> – адекватная самооценка</w:t>
            </w:r>
          </w:p>
        </w:tc>
      </w:tr>
    </w:tbl>
    <w:p w:rsidR="002B5F91" w:rsidRDefault="002B5F91"/>
    <w:sectPr w:rsidR="002B5F91" w:rsidSect="0014721F">
      <w:pgSz w:w="16838" w:h="11906" w:orient="landscape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65A"/>
    <w:multiLevelType w:val="hybridMultilevel"/>
    <w:tmpl w:val="A5B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25795F"/>
    <w:multiLevelType w:val="hybridMultilevel"/>
    <w:tmpl w:val="EB7A369A"/>
    <w:lvl w:ilvl="0" w:tplc="3144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64768"/>
    <w:multiLevelType w:val="hybridMultilevel"/>
    <w:tmpl w:val="2652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382983"/>
    <w:multiLevelType w:val="hybridMultilevel"/>
    <w:tmpl w:val="7BC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F80484"/>
    <w:multiLevelType w:val="multilevel"/>
    <w:tmpl w:val="C262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7ED"/>
    <w:rsid w:val="000000B7"/>
    <w:rsid w:val="000017D4"/>
    <w:rsid w:val="000027B7"/>
    <w:rsid w:val="0000483D"/>
    <w:rsid w:val="00005E3F"/>
    <w:rsid w:val="00012872"/>
    <w:rsid w:val="0001397F"/>
    <w:rsid w:val="00015057"/>
    <w:rsid w:val="00015858"/>
    <w:rsid w:val="000179BB"/>
    <w:rsid w:val="00020278"/>
    <w:rsid w:val="00020463"/>
    <w:rsid w:val="00022575"/>
    <w:rsid w:val="0002488E"/>
    <w:rsid w:val="00025B69"/>
    <w:rsid w:val="0003048B"/>
    <w:rsid w:val="000317DC"/>
    <w:rsid w:val="00034AF0"/>
    <w:rsid w:val="0003587E"/>
    <w:rsid w:val="000360DE"/>
    <w:rsid w:val="00036A89"/>
    <w:rsid w:val="00040EF4"/>
    <w:rsid w:val="0004160F"/>
    <w:rsid w:val="0004438C"/>
    <w:rsid w:val="00045AC0"/>
    <w:rsid w:val="00045B70"/>
    <w:rsid w:val="0004691B"/>
    <w:rsid w:val="00047A88"/>
    <w:rsid w:val="0005119B"/>
    <w:rsid w:val="0005148A"/>
    <w:rsid w:val="00052C73"/>
    <w:rsid w:val="00052F11"/>
    <w:rsid w:val="000544A3"/>
    <w:rsid w:val="00057333"/>
    <w:rsid w:val="00060A58"/>
    <w:rsid w:val="00061785"/>
    <w:rsid w:val="00062F4D"/>
    <w:rsid w:val="000655FA"/>
    <w:rsid w:val="00065AA6"/>
    <w:rsid w:val="00065F61"/>
    <w:rsid w:val="00067F31"/>
    <w:rsid w:val="000726C1"/>
    <w:rsid w:val="00072EAA"/>
    <w:rsid w:val="00073546"/>
    <w:rsid w:val="00073BDE"/>
    <w:rsid w:val="00075ACC"/>
    <w:rsid w:val="00075B03"/>
    <w:rsid w:val="000772FD"/>
    <w:rsid w:val="0007743A"/>
    <w:rsid w:val="00080E60"/>
    <w:rsid w:val="00081A8F"/>
    <w:rsid w:val="00081FF5"/>
    <w:rsid w:val="00083763"/>
    <w:rsid w:val="00085F62"/>
    <w:rsid w:val="000877DA"/>
    <w:rsid w:val="0009122B"/>
    <w:rsid w:val="00092C66"/>
    <w:rsid w:val="00093CDB"/>
    <w:rsid w:val="000945B9"/>
    <w:rsid w:val="00094C7A"/>
    <w:rsid w:val="00095CA3"/>
    <w:rsid w:val="00096207"/>
    <w:rsid w:val="0009654F"/>
    <w:rsid w:val="000A0E0F"/>
    <w:rsid w:val="000A102F"/>
    <w:rsid w:val="000A145C"/>
    <w:rsid w:val="000A1853"/>
    <w:rsid w:val="000A2AB0"/>
    <w:rsid w:val="000A2DD7"/>
    <w:rsid w:val="000A390D"/>
    <w:rsid w:val="000A7FCB"/>
    <w:rsid w:val="000B006C"/>
    <w:rsid w:val="000B05A3"/>
    <w:rsid w:val="000B17E9"/>
    <w:rsid w:val="000B1D23"/>
    <w:rsid w:val="000B3214"/>
    <w:rsid w:val="000C174A"/>
    <w:rsid w:val="000C1CE9"/>
    <w:rsid w:val="000C20B5"/>
    <w:rsid w:val="000C3742"/>
    <w:rsid w:val="000C4B6E"/>
    <w:rsid w:val="000C6E1D"/>
    <w:rsid w:val="000C7C5C"/>
    <w:rsid w:val="000D01A0"/>
    <w:rsid w:val="000D08E4"/>
    <w:rsid w:val="000D0B13"/>
    <w:rsid w:val="000D1F2B"/>
    <w:rsid w:val="000D21A3"/>
    <w:rsid w:val="000D2593"/>
    <w:rsid w:val="000D304A"/>
    <w:rsid w:val="000D35CB"/>
    <w:rsid w:val="000D65EE"/>
    <w:rsid w:val="000D6601"/>
    <w:rsid w:val="000D6A47"/>
    <w:rsid w:val="000D6DA8"/>
    <w:rsid w:val="000E19E0"/>
    <w:rsid w:val="000E37A9"/>
    <w:rsid w:val="000F0246"/>
    <w:rsid w:val="000F03D8"/>
    <w:rsid w:val="000F1408"/>
    <w:rsid w:val="000F4774"/>
    <w:rsid w:val="000F54A9"/>
    <w:rsid w:val="000F5536"/>
    <w:rsid w:val="000F671C"/>
    <w:rsid w:val="000F6F32"/>
    <w:rsid w:val="0010142F"/>
    <w:rsid w:val="00106350"/>
    <w:rsid w:val="001063C3"/>
    <w:rsid w:val="0010799D"/>
    <w:rsid w:val="0011029A"/>
    <w:rsid w:val="001111CA"/>
    <w:rsid w:val="00112943"/>
    <w:rsid w:val="00112B88"/>
    <w:rsid w:val="0011465B"/>
    <w:rsid w:val="00114B97"/>
    <w:rsid w:val="00114FEF"/>
    <w:rsid w:val="00115C51"/>
    <w:rsid w:val="0011747B"/>
    <w:rsid w:val="00117E78"/>
    <w:rsid w:val="001225AD"/>
    <w:rsid w:val="00125ACB"/>
    <w:rsid w:val="00126407"/>
    <w:rsid w:val="00126FF6"/>
    <w:rsid w:val="0013244B"/>
    <w:rsid w:val="00134F8B"/>
    <w:rsid w:val="00137762"/>
    <w:rsid w:val="00140994"/>
    <w:rsid w:val="00142CAA"/>
    <w:rsid w:val="00142D37"/>
    <w:rsid w:val="0014721F"/>
    <w:rsid w:val="001473C2"/>
    <w:rsid w:val="00147FC5"/>
    <w:rsid w:val="0015004C"/>
    <w:rsid w:val="00150DB5"/>
    <w:rsid w:val="001514E8"/>
    <w:rsid w:val="00152403"/>
    <w:rsid w:val="00153574"/>
    <w:rsid w:val="00153832"/>
    <w:rsid w:val="0015508F"/>
    <w:rsid w:val="00155FB2"/>
    <w:rsid w:val="00157751"/>
    <w:rsid w:val="0016178F"/>
    <w:rsid w:val="00164B17"/>
    <w:rsid w:val="00167D04"/>
    <w:rsid w:val="00170BA4"/>
    <w:rsid w:val="00171453"/>
    <w:rsid w:val="0017407F"/>
    <w:rsid w:val="00176C25"/>
    <w:rsid w:val="00177A01"/>
    <w:rsid w:val="00177DDD"/>
    <w:rsid w:val="00177EBA"/>
    <w:rsid w:val="001807E4"/>
    <w:rsid w:val="00182127"/>
    <w:rsid w:val="00183151"/>
    <w:rsid w:val="001832FD"/>
    <w:rsid w:val="00184256"/>
    <w:rsid w:val="0018494E"/>
    <w:rsid w:val="00184C75"/>
    <w:rsid w:val="00185665"/>
    <w:rsid w:val="00186516"/>
    <w:rsid w:val="0018693A"/>
    <w:rsid w:val="001874C0"/>
    <w:rsid w:val="001929C7"/>
    <w:rsid w:val="00192D27"/>
    <w:rsid w:val="0019570D"/>
    <w:rsid w:val="00195AC2"/>
    <w:rsid w:val="001976B3"/>
    <w:rsid w:val="001A151F"/>
    <w:rsid w:val="001A41D9"/>
    <w:rsid w:val="001A48A9"/>
    <w:rsid w:val="001A7219"/>
    <w:rsid w:val="001A77EC"/>
    <w:rsid w:val="001B0847"/>
    <w:rsid w:val="001B0888"/>
    <w:rsid w:val="001B28AC"/>
    <w:rsid w:val="001B4B36"/>
    <w:rsid w:val="001B5373"/>
    <w:rsid w:val="001B6B96"/>
    <w:rsid w:val="001B709E"/>
    <w:rsid w:val="001C078D"/>
    <w:rsid w:val="001C0950"/>
    <w:rsid w:val="001C1AFC"/>
    <w:rsid w:val="001C25FC"/>
    <w:rsid w:val="001C2BB0"/>
    <w:rsid w:val="001C3491"/>
    <w:rsid w:val="001C43B2"/>
    <w:rsid w:val="001C552A"/>
    <w:rsid w:val="001C6881"/>
    <w:rsid w:val="001D18CF"/>
    <w:rsid w:val="001D1C58"/>
    <w:rsid w:val="001D310F"/>
    <w:rsid w:val="001D4EB2"/>
    <w:rsid w:val="001D5C92"/>
    <w:rsid w:val="001E0523"/>
    <w:rsid w:val="001E0D7B"/>
    <w:rsid w:val="001E28B7"/>
    <w:rsid w:val="001E4775"/>
    <w:rsid w:val="001E53C2"/>
    <w:rsid w:val="001E6130"/>
    <w:rsid w:val="001E68A4"/>
    <w:rsid w:val="001E6AEA"/>
    <w:rsid w:val="001F05B7"/>
    <w:rsid w:val="001F3D8E"/>
    <w:rsid w:val="001F417D"/>
    <w:rsid w:val="001F628F"/>
    <w:rsid w:val="002000BF"/>
    <w:rsid w:val="002008D2"/>
    <w:rsid w:val="00200C04"/>
    <w:rsid w:val="00201570"/>
    <w:rsid w:val="0020329C"/>
    <w:rsid w:val="002044F2"/>
    <w:rsid w:val="00205037"/>
    <w:rsid w:val="00205882"/>
    <w:rsid w:val="00206952"/>
    <w:rsid w:val="00211581"/>
    <w:rsid w:val="002123F7"/>
    <w:rsid w:val="00214B86"/>
    <w:rsid w:val="00214D8B"/>
    <w:rsid w:val="00217974"/>
    <w:rsid w:val="00222AE9"/>
    <w:rsid w:val="00222B1C"/>
    <w:rsid w:val="00223442"/>
    <w:rsid w:val="00223D26"/>
    <w:rsid w:val="00223E86"/>
    <w:rsid w:val="00226F77"/>
    <w:rsid w:val="00232C37"/>
    <w:rsid w:val="00233A38"/>
    <w:rsid w:val="00235555"/>
    <w:rsid w:val="00235586"/>
    <w:rsid w:val="00236C72"/>
    <w:rsid w:val="00237F27"/>
    <w:rsid w:val="00237FA9"/>
    <w:rsid w:val="002413FA"/>
    <w:rsid w:val="00241AF4"/>
    <w:rsid w:val="00243687"/>
    <w:rsid w:val="00245056"/>
    <w:rsid w:val="0025031D"/>
    <w:rsid w:val="00250BE4"/>
    <w:rsid w:val="00250F93"/>
    <w:rsid w:val="00251720"/>
    <w:rsid w:val="00253540"/>
    <w:rsid w:val="0025518C"/>
    <w:rsid w:val="00255BD9"/>
    <w:rsid w:val="002561ED"/>
    <w:rsid w:val="002563F2"/>
    <w:rsid w:val="00260B4D"/>
    <w:rsid w:val="00261410"/>
    <w:rsid w:val="00261A4D"/>
    <w:rsid w:val="0026334E"/>
    <w:rsid w:val="00264274"/>
    <w:rsid w:val="0026592A"/>
    <w:rsid w:val="002718B0"/>
    <w:rsid w:val="0027281B"/>
    <w:rsid w:val="00274DD3"/>
    <w:rsid w:val="002752F1"/>
    <w:rsid w:val="002768D3"/>
    <w:rsid w:val="00276C11"/>
    <w:rsid w:val="002770F3"/>
    <w:rsid w:val="002773B7"/>
    <w:rsid w:val="00277A1E"/>
    <w:rsid w:val="00277F3F"/>
    <w:rsid w:val="00283B52"/>
    <w:rsid w:val="002845B8"/>
    <w:rsid w:val="0029249E"/>
    <w:rsid w:val="002941D9"/>
    <w:rsid w:val="0029497B"/>
    <w:rsid w:val="0029578C"/>
    <w:rsid w:val="002A0FC6"/>
    <w:rsid w:val="002A1FB5"/>
    <w:rsid w:val="002A2642"/>
    <w:rsid w:val="002A27F7"/>
    <w:rsid w:val="002A3338"/>
    <w:rsid w:val="002A4975"/>
    <w:rsid w:val="002A53DE"/>
    <w:rsid w:val="002A6048"/>
    <w:rsid w:val="002A7872"/>
    <w:rsid w:val="002A7BA1"/>
    <w:rsid w:val="002B3387"/>
    <w:rsid w:val="002B34FD"/>
    <w:rsid w:val="002B3EA7"/>
    <w:rsid w:val="002B3EE2"/>
    <w:rsid w:val="002B57A5"/>
    <w:rsid w:val="002B5F30"/>
    <w:rsid w:val="002B5F91"/>
    <w:rsid w:val="002B6A63"/>
    <w:rsid w:val="002B733B"/>
    <w:rsid w:val="002B78DE"/>
    <w:rsid w:val="002C0388"/>
    <w:rsid w:val="002C11AC"/>
    <w:rsid w:val="002C1C14"/>
    <w:rsid w:val="002C3390"/>
    <w:rsid w:val="002C3566"/>
    <w:rsid w:val="002C3F82"/>
    <w:rsid w:val="002C4638"/>
    <w:rsid w:val="002C48B3"/>
    <w:rsid w:val="002C4E6F"/>
    <w:rsid w:val="002D005F"/>
    <w:rsid w:val="002D02BB"/>
    <w:rsid w:val="002D1C94"/>
    <w:rsid w:val="002D25DA"/>
    <w:rsid w:val="002D4A04"/>
    <w:rsid w:val="002D610B"/>
    <w:rsid w:val="002E149C"/>
    <w:rsid w:val="002E26F9"/>
    <w:rsid w:val="002E2EC1"/>
    <w:rsid w:val="002E62BE"/>
    <w:rsid w:val="002E7E33"/>
    <w:rsid w:val="002F04F1"/>
    <w:rsid w:val="002F2ABC"/>
    <w:rsid w:val="002F6152"/>
    <w:rsid w:val="002F65F7"/>
    <w:rsid w:val="002F7669"/>
    <w:rsid w:val="00301C9D"/>
    <w:rsid w:val="00303072"/>
    <w:rsid w:val="00303BDD"/>
    <w:rsid w:val="00304F16"/>
    <w:rsid w:val="00305386"/>
    <w:rsid w:val="00305483"/>
    <w:rsid w:val="0030554D"/>
    <w:rsid w:val="00310602"/>
    <w:rsid w:val="00310804"/>
    <w:rsid w:val="0031206B"/>
    <w:rsid w:val="0031298A"/>
    <w:rsid w:val="00313C59"/>
    <w:rsid w:val="0031464F"/>
    <w:rsid w:val="00314701"/>
    <w:rsid w:val="00314B01"/>
    <w:rsid w:val="00314C9E"/>
    <w:rsid w:val="00314D1C"/>
    <w:rsid w:val="00317B1E"/>
    <w:rsid w:val="0032023B"/>
    <w:rsid w:val="00322731"/>
    <w:rsid w:val="00323637"/>
    <w:rsid w:val="003265B5"/>
    <w:rsid w:val="00327070"/>
    <w:rsid w:val="003270AC"/>
    <w:rsid w:val="00327156"/>
    <w:rsid w:val="0032765A"/>
    <w:rsid w:val="00327CA0"/>
    <w:rsid w:val="003301A7"/>
    <w:rsid w:val="00330EBE"/>
    <w:rsid w:val="00332905"/>
    <w:rsid w:val="00332D1B"/>
    <w:rsid w:val="00332EF7"/>
    <w:rsid w:val="0033360E"/>
    <w:rsid w:val="00333AB0"/>
    <w:rsid w:val="00333DE4"/>
    <w:rsid w:val="0033626C"/>
    <w:rsid w:val="003364A9"/>
    <w:rsid w:val="0033714F"/>
    <w:rsid w:val="003402B9"/>
    <w:rsid w:val="003428D6"/>
    <w:rsid w:val="00342BD0"/>
    <w:rsid w:val="003438AF"/>
    <w:rsid w:val="00345590"/>
    <w:rsid w:val="003505D8"/>
    <w:rsid w:val="00350A9D"/>
    <w:rsid w:val="0035138B"/>
    <w:rsid w:val="003523C0"/>
    <w:rsid w:val="00352988"/>
    <w:rsid w:val="00354130"/>
    <w:rsid w:val="00356810"/>
    <w:rsid w:val="00356FC8"/>
    <w:rsid w:val="0036021A"/>
    <w:rsid w:val="00360A9B"/>
    <w:rsid w:val="00362804"/>
    <w:rsid w:val="00365832"/>
    <w:rsid w:val="00365C00"/>
    <w:rsid w:val="00366CF3"/>
    <w:rsid w:val="003673BB"/>
    <w:rsid w:val="00367638"/>
    <w:rsid w:val="003700FA"/>
    <w:rsid w:val="00373F97"/>
    <w:rsid w:val="003750A4"/>
    <w:rsid w:val="0037712F"/>
    <w:rsid w:val="003809AB"/>
    <w:rsid w:val="003810F9"/>
    <w:rsid w:val="00382702"/>
    <w:rsid w:val="00384807"/>
    <w:rsid w:val="00385313"/>
    <w:rsid w:val="00386869"/>
    <w:rsid w:val="00386BAE"/>
    <w:rsid w:val="00391ED1"/>
    <w:rsid w:val="00392542"/>
    <w:rsid w:val="0039264F"/>
    <w:rsid w:val="00392778"/>
    <w:rsid w:val="00394086"/>
    <w:rsid w:val="00394BDF"/>
    <w:rsid w:val="00395173"/>
    <w:rsid w:val="00396977"/>
    <w:rsid w:val="003A0334"/>
    <w:rsid w:val="003A0B85"/>
    <w:rsid w:val="003A0B96"/>
    <w:rsid w:val="003A2507"/>
    <w:rsid w:val="003A36DE"/>
    <w:rsid w:val="003A5773"/>
    <w:rsid w:val="003A789A"/>
    <w:rsid w:val="003B0829"/>
    <w:rsid w:val="003B0B26"/>
    <w:rsid w:val="003B3539"/>
    <w:rsid w:val="003B7D91"/>
    <w:rsid w:val="003C0073"/>
    <w:rsid w:val="003C03A8"/>
    <w:rsid w:val="003C0586"/>
    <w:rsid w:val="003C05CA"/>
    <w:rsid w:val="003C246D"/>
    <w:rsid w:val="003C2A08"/>
    <w:rsid w:val="003C2CA4"/>
    <w:rsid w:val="003C2E30"/>
    <w:rsid w:val="003C31F6"/>
    <w:rsid w:val="003C410C"/>
    <w:rsid w:val="003C6470"/>
    <w:rsid w:val="003C6473"/>
    <w:rsid w:val="003C6C89"/>
    <w:rsid w:val="003D209E"/>
    <w:rsid w:val="003D3A9C"/>
    <w:rsid w:val="003D3ED0"/>
    <w:rsid w:val="003D548F"/>
    <w:rsid w:val="003D5988"/>
    <w:rsid w:val="003D7541"/>
    <w:rsid w:val="003D7B34"/>
    <w:rsid w:val="003E010C"/>
    <w:rsid w:val="003E08B1"/>
    <w:rsid w:val="003E109B"/>
    <w:rsid w:val="003E3051"/>
    <w:rsid w:val="003F06A4"/>
    <w:rsid w:val="003F1D77"/>
    <w:rsid w:val="003F2056"/>
    <w:rsid w:val="003F2674"/>
    <w:rsid w:val="003F2761"/>
    <w:rsid w:val="003F5405"/>
    <w:rsid w:val="003F54B8"/>
    <w:rsid w:val="003F5BF5"/>
    <w:rsid w:val="003F626B"/>
    <w:rsid w:val="003F6B24"/>
    <w:rsid w:val="003F7077"/>
    <w:rsid w:val="003F7BA7"/>
    <w:rsid w:val="003F7C32"/>
    <w:rsid w:val="0040038E"/>
    <w:rsid w:val="0040194F"/>
    <w:rsid w:val="004068DC"/>
    <w:rsid w:val="00406AE1"/>
    <w:rsid w:val="0040703D"/>
    <w:rsid w:val="004079B2"/>
    <w:rsid w:val="00407F06"/>
    <w:rsid w:val="004105A7"/>
    <w:rsid w:val="00410E09"/>
    <w:rsid w:val="004116B9"/>
    <w:rsid w:val="00411A17"/>
    <w:rsid w:val="00411CA8"/>
    <w:rsid w:val="00411CFD"/>
    <w:rsid w:val="0041688B"/>
    <w:rsid w:val="00421F57"/>
    <w:rsid w:val="0042360C"/>
    <w:rsid w:val="00425700"/>
    <w:rsid w:val="00426111"/>
    <w:rsid w:val="00430460"/>
    <w:rsid w:val="0043213A"/>
    <w:rsid w:val="00432991"/>
    <w:rsid w:val="00432F9C"/>
    <w:rsid w:val="00434B1D"/>
    <w:rsid w:val="00434CBA"/>
    <w:rsid w:val="00434FB6"/>
    <w:rsid w:val="00436997"/>
    <w:rsid w:val="004375E2"/>
    <w:rsid w:val="00440993"/>
    <w:rsid w:val="00440DA5"/>
    <w:rsid w:val="004420C1"/>
    <w:rsid w:val="0044257C"/>
    <w:rsid w:val="004445BC"/>
    <w:rsid w:val="0044653C"/>
    <w:rsid w:val="00447282"/>
    <w:rsid w:val="00450AF1"/>
    <w:rsid w:val="00451769"/>
    <w:rsid w:val="0045295B"/>
    <w:rsid w:val="00452AEF"/>
    <w:rsid w:val="00452BAC"/>
    <w:rsid w:val="00452E7A"/>
    <w:rsid w:val="00453A74"/>
    <w:rsid w:val="004554E0"/>
    <w:rsid w:val="00455F70"/>
    <w:rsid w:val="00457437"/>
    <w:rsid w:val="004579AD"/>
    <w:rsid w:val="0046066D"/>
    <w:rsid w:val="00460E7B"/>
    <w:rsid w:val="0046111F"/>
    <w:rsid w:val="00462290"/>
    <w:rsid w:val="004641D6"/>
    <w:rsid w:val="00465A88"/>
    <w:rsid w:val="004661FD"/>
    <w:rsid w:val="00466805"/>
    <w:rsid w:val="00466F59"/>
    <w:rsid w:val="004676E2"/>
    <w:rsid w:val="00467E30"/>
    <w:rsid w:val="004713A8"/>
    <w:rsid w:val="004750EC"/>
    <w:rsid w:val="00476DDD"/>
    <w:rsid w:val="00480B52"/>
    <w:rsid w:val="00481670"/>
    <w:rsid w:val="004869B8"/>
    <w:rsid w:val="00486D57"/>
    <w:rsid w:val="0049256A"/>
    <w:rsid w:val="00492641"/>
    <w:rsid w:val="00493437"/>
    <w:rsid w:val="0049562A"/>
    <w:rsid w:val="00497740"/>
    <w:rsid w:val="00497CA4"/>
    <w:rsid w:val="004A04F7"/>
    <w:rsid w:val="004A0A29"/>
    <w:rsid w:val="004A2342"/>
    <w:rsid w:val="004A2DF9"/>
    <w:rsid w:val="004A4C70"/>
    <w:rsid w:val="004A57E3"/>
    <w:rsid w:val="004B0353"/>
    <w:rsid w:val="004B0EE1"/>
    <w:rsid w:val="004B207B"/>
    <w:rsid w:val="004B2490"/>
    <w:rsid w:val="004B5C0B"/>
    <w:rsid w:val="004B5FA8"/>
    <w:rsid w:val="004B7005"/>
    <w:rsid w:val="004C4284"/>
    <w:rsid w:val="004C4CF3"/>
    <w:rsid w:val="004C5550"/>
    <w:rsid w:val="004C5A1B"/>
    <w:rsid w:val="004C5F8D"/>
    <w:rsid w:val="004D1174"/>
    <w:rsid w:val="004D1506"/>
    <w:rsid w:val="004D1568"/>
    <w:rsid w:val="004D1D54"/>
    <w:rsid w:val="004D386A"/>
    <w:rsid w:val="004D3EF2"/>
    <w:rsid w:val="004D48EB"/>
    <w:rsid w:val="004D55E0"/>
    <w:rsid w:val="004D5F29"/>
    <w:rsid w:val="004D61C4"/>
    <w:rsid w:val="004D6C8F"/>
    <w:rsid w:val="004D6D3F"/>
    <w:rsid w:val="004E0B03"/>
    <w:rsid w:val="004E110E"/>
    <w:rsid w:val="004E11D3"/>
    <w:rsid w:val="004E3488"/>
    <w:rsid w:val="004E3F9C"/>
    <w:rsid w:val="004E40F9"/>
    <w:rsid w:val="004E571D"/>
    <w:rsid w:val="004E6972"/>
    <w:rsid w:val="004E72BA"/>
    <w:rsid w:val="004E7487"/>
    <w:rsid w:val="004E7780"/>
    <w:rsid w:val="004F0DFB"/>
    <w:rsid w:val="004F327B"/>
    <w:rsid w:val="004F3BEC"/>
    <w:rsid w:val="004F3C61"/>
    <w:rsid w:val="004F7452"/>
    <w:rsid w:val="0050310E"/>
    <w:rsid w:val="005049E2"/>
    <w:rsid w:val="00504D7F"/>
    <w:rsid w:val="005051E1"/>
    <w:rsid w:val="00505F10"/>
    <w:rsid w:val="00507074"/>
    <w:rsid w:val="00507D62"/>
    <w:rsid w:val="0051010F"/>
    <w:rsid w:val="005117FA"/>
    <w:rsid w:val="00516AF5"/>
    <w:rsid w:val="005203C3"/>
    <w:rsid w:val="00520AF8"/>
    <w:rsid w:val="0052322C"/>
    <w:rsid w:val="00525D3B"/>
    <w:rsid w:val="00526F46"/>
    <w:rsid w:val="0052732D"/>
    <w:rsid w:val="005275F6"/>
    <w:rsid w:val="00532E54"/>
    <w:rsid w:val="005330E1"/>
    <w:rsid w:val="005347E0"/>
    <w:rsid w:val="0054046B"/>
    <w:rsid w:val="00540B24"/>
    <w:rsid w:val="005420C2"/>
    <w:rsid w:val="005421B6"/>
    <w:rsid w:val="005427DC"/>
    <w:rsid w:val="005440D6"/>
    <w:rsid w:val="00545B72"/>
    <w:rsid w:val="005471C6"/>
    <w:rsid w:val="00550C2D"/>
    <w:rsid w:val="00552B98"/>
    <w:rsid w:val="00552C4C"/>
    <w:rsid w:val="00552ECB"/>
    <w:rsid w:val="005533A9"/>
    <w:rsid w:val="005550A2"/>
    <w:rsid w:val="005570CB"/>
    <w:rsid w:val="00557375"/>
    <w:rsid w:val="005577B3"/>
    <w:rsid w:val="00557B7F"/>
    <w:rsid w:val="0056170A"/>
    <w:rsid w:val="00561BEE"/>
    <w:rsid w:val="00565D66"/>
    <w:rsid w:val="00570E30"/>
    <w:rsid w:val="005717F8"/>
    <w:rsid w:val="00573F87"/>
    <w:rsid w:val="00574EA7"/>
    <w:rsid w:val="00574FA7"/>
    <w:rsid w:val="005766BD"/>
    <w:rsid w:val="005767FC"/>
    <w:rsid w:val="005770EF"/>
    <w:rsid w:val="0058053C"/>
    <w:rsid w:val="00582571"/>
    <w:rsid w:val="005842B2"/>
    <w:rsid w:val="005853D6"/>
    <w:rsid w:val="00585A9F"/>
    <w:rsid w:val="00585DCE"/>
    <w:rsid w:val="00586FDA"/>
    <w:rsid w:val="00592EB6"/>
    <w:rsid w:val="00594886"/>
    <w:rsid w:val="005951BC"/>
    <w:rsid w:val="00596038"/>
    <w:rsid w:val="005973E0"/>
    <w:rsid w:val="005A04AA"/>
    <w:rsid w:val="005A0B6D"/>
    <w:rsid w:val="005A0E2B"/>
    <w:rsid w:val="005A214E"/>
    <w:rsid w:val="005A409F"/>
    <w:rsid w:val="005A4F55"/>
    <w:rsid w:val="005A6162"/>
    <w:rsid w:val="005A7AA7"/>
    <w:rsid w:val="005A7B40"/>
    <w:rsid w:val="005A7F51"/>
    <w:rsid w:val="005B0A39"/>
    <w:rsid w:val="005B0A79"/>
    <w:rsid w:val="005B157F"/>
    <w:rsid w:val="005B1894"/>
    <w:rsid w:val="005B3559"/>
    <w:rsid w:val="005B6A48"/>
    <w:rsid w:val="005B7809"/>
    <w:rsid w:val="005C0CAD"/>
    <w:rsid w:val="005C12BD"/>
    <w:rsid w:val="005C1E51"/>
    <w:rsid w:val="005C28FD"/>
    <w:rsid w:val="005C2DF2"/>
    <w:rsid w:val="005C3B42"/>
    <w:rsid w:val="005C480D"/>
    <w:rsid w:val="005C617B"/>
    <w:rsid w:val="005C686E"/>
    <w:rsid w:val="005D03C3"/>
    <w:rsid w:val="005D07BF"/>
    <w:rsid w:val="005D1FF7"/>
    <w:rsid w:val="005D27ED"/>
    <w:rsid w:val="005D3236"/>
    <w:rsid w:val="005D3353"/>
    <w:rsid w:val="005D477B"/>
    <w:rsid w:val="005D5735"/>
    <w:rsid w:val="005D6FF7"/>
    <w:rsid w:val="005D79AC"/>
    <w:rsid w:val="005E1C71"/>
    <w:rsid w:val="005E323D"/>
    <w:rsid w:val="005E4BC2"/>
    <w:rsid w:val="005E5EC9"/>
    <w:rsid w:val="005F0BBE"/>
    <w:rsid w:val="005F0CA0"/>
    <w:rsid w:val="005F1757"/>
    <w:rsid w:val="005F1C4C"/>
    <w:rsid w:val="005F2589"/>
    <w:rsid w:val="005F50CC"/>
    <w:rsid w:val="005F5F2F"/>
    <w:rsid w:val="005F7690"/>
    <w:rsid w:val="006011C3"/>
    <w:rsid w:val="00603B30"/>
    <w:rsid w:val="006044A6"/>
    <w:rsid w:val="006066D3"/>
    <w:rsid w:val="00607ACE"/>
    <w:rsid w:val="0061063B"/>
    <w:rsid w:val="00611143"/>
    <w:rsid w:val="006128B2"/>
    <w:rsid w:val="006140C5"/>
    <w:rsid w:val="0061479D"/>
    <w:rsid w:val="00615099"/>
    <w:rsid w:val="00615EF0"/>
    <w:rsid w:val="006174B1"/>
    <w:rsid w:val="0061755D"/>
    <w:rsid w:val="0061766C"/>
    <w:rsid w:val="006178B9"/>
    <w:rsid w:val="00621C2C"/>
    <w:rsid w:val="00622C9F"/>
    <w:rsid w:val="00623028"/>
    <w:rsid w:val="00623492"/>
    <w:rsid w:val="00623FE5"/>
    <w:rsid w:val="0062435B"/>
    <w:rsid w:val="006244F1"/>
    <w:rsid w:val="00624709"/>
    <w:rsid w:val="00624B30"/>
    <w:rsid w:val="006273FA"/>
    <w:rsid w:val="00627BA3"/>
    <w:rsid w:val="00630E66"/>
    <w:rsid w:val="00634C03"/>
    <w:rsid w:val="00634C7F"/>
    <w:rsid w:val="006355C3"/>
    <w:rsid w:val="00635A12"/>
    <w:rsid w:val="006364C9"/>
    <w:rsid w:val="00636858"/>
    <w:rsid w:val="006378BC"/>
    <w:rsid w:val="00637A03"/>
    <w:rsid w:val="00643008"/>
    <w:rsid w:val="00644156"/>
    <w:rsid w:val="00644FE7"/>
    <w:rsid w:val="00646AEC"/>
    <w:rsid w:val="006470BD"/>
    <w:rsid w:val="0064775F"/>
    <w:rsid w:val="00651576"/>
    <w:rsid w:val="00652100"/>
    <w:rsid w:val="006527C6"/>
    <w:rsid w:val="00656779"/>
    <w:rsid w:val="00657DC3"/>
    <w:rsid w:val="0066384F"/>
    <w:rsid w:val="00663B32"/>
    <w:rsid w:val="006642D1"/>
    <w:rsid w:val="006662D9"/>
    <w:rsid w:val="0066766A"/>
    <w:rsid w:val="006705F6"/>
    <w:rsid w:val="0067365F"/>
    <w:rsid w:val="00674E39"/>
    <w:rsid w:val="006753B5"/>
    <w:rsid w:val="00676435"/>
    <w:rsid w:val="00676958"/>
    <w:rsid w:val="00680AA8"/>
    <w:rsid w:val="00681F96"/>
    <w:rsid w:val="00683D94"/>
    <w:rsid w:val="00684C9C"/>
    <w:rsid w:val="00685667"/>
    <w:rsid w:val="00686052"/>
    <w:rsid w:val="006868FF"/>
    <w:rsid w:val="00686DD3"/>
    <w:rsid w:val="006911FC"/>
    <w:rsid w:val="00691502"/>
    <w:rsid w:val="00691AB9"/>
    <w:rsid w:val="00691DF6"/>
    <w:rsid w:val="00692D24"/>
    <w:rsid w:val="0069327A"/>
    <w:rsid w:val="0069625B"/>
    <w:rsid w:val="00696C3E"/>
    <w:rsid w:val="00697222"/>
    <w:rsid w:val="006A0F11"/>
    <w:rsid w:val="006A3ED1"/>
    <w:rsid w:val="006A5CA3"/>
    <w:rsid w:val="006A6270"/>
    <w:rsid w:val="006A651B"/>
    <w:rsid w:val="006B1773"/>
    <w:rsid w:val="006B438C"/>
    <w:rsid w:val="006B4455"/>
    <w:rsid w:val="006B4A6E"/>
    <w:rsid w:val="006B59F7"/>
    <w:rsid w:val="006B6EDE"/>
    <w:rsid w:val="006C1558"/>
    <w:rsid w:val="006C232D"/>
    <w:rsid w:val="006C317A"/>
    <w:rsid w:val="006C3F39"/>
    <w:rsid w:val="006C5FC1"/>
    <w:rsid w:val="006C7FC8"/>
    <w:rsid w:val="006D0E69"/>
    <w:rsid w:val="006D3A8C"/>
    <w:rsid w:val="006D4CDF"/>
    <w:rsid w:val="006D5340"/>
    <w:rsid w:val="006D57AD"/>
    <w:rsid w:val="006D6233"/>
    <w:rsid w:val="006E27ED"/>
    <w:rsid w:val="006E3666"/>
    <w:rsid w:val="006E4C66"/>
    <w:rsid w:val="006E4D71"/>
    <w:rsid w:val="006E727F"/>
    <w:rsid w:val="006F2B74"/>
    <w:rsid w:val="006F5D63"/>
    <w:rsid w:val="006F5E3C"/>
    <w:rsid w:val="006F60A6"/>
    <w:rsid w:val="006F6ABA"/>
    <w:rsid w:val="006F6F68"/>
    <w:rsid w:val="006F7ABD"/>
    <w:rsid w:val="00700B84"/>
    <w:rsid w:val="00702948"/>
    <w:rsid w:val="0070379E"/>
    <w:rsid w:val="0070383F"/>
    <w:rsid w:val="007038ED"/>
    <w:rsid w:val="00703D9A"/>
    <w:rsid w:val="007056C8"/>
    <w:rsid w:val="0070781D"/>
    <w:rsid w:val="00712FFD"/>
    <w:rsid w:val="00713A88"/>
    <w:rsid w:val="00714518"/>
    <w:rsid w:val="00716288"/>
    <w:rsid w:val="007164E9"/>
    <w:rsid w:val="007208C0"/>
    <w:rsid w:val="00721052"/>
    <w:rsid w:val="007216A4"/>
    <w:rsid w:val="00725182"/>
    <w:rsid w:val="00730F01"/>
    <w:rsid w:val="00732EEF"/>
    <w:rsid w:val="007353B1"/>
    <w:rsid w:val="00736CE5"/>
    <w:rsid w:val="00737117"/>
    <w:rsid w:val="00740CC5"/>
    <w:rsid w:val="00742423"/>
    <w:rsid w:val="00742AE5"/>
    <w:rsid w:val="00742CB1"/>
    <w:rsid w:val="00742CBA"/>
    <w:rsid w:val="00742DFF"/>
    <w:rsid w:val="00745EF9"/>
    <w:rsid w:val="0074796E"/>
    <w:rsid w:val="007522A7"/>
    <w:rsid w:val="00752A8C"/>
    <w:rsid w:val="00754102"/>
    <w:rsid w:val="00754ADD"/>
    <w:rsid w:val="00754F47"/>
    <w:rsid w:val="00762D6D"/>
    <w:rsid w:val="00764549"/>
    <w:rsid w:val="007647B2"/>
    <w:rsid w:val="007657DC"/>
    <w:rsid w:val="0076611A"/>
    <w:rsid w:val="00766366"/>
    <w:rsid w:val="0076678D"/>
    <w:rsid w:val="00766C2C"/>
    <w:rsid w:val="00767AB1"/>
    <w:rsid w:val="00767C68"/>
    <w:rsid w:val="00770BA7"/>
    <w:rsid w:val="007723E5"/>
    <w:rsid w:val="007729CA"/>
    <w:rsid w:val="00772DEB"/>
    <w:rsid w:val="007735B4"/>
    <w:rsid w:val="00776663"/>
    <w:rsid w:val="00777A7C"/>
    <w:rsid w:val="00777D18"/>
    <w:rsid w:val="00780166"/>
    <w:rsid w:val="00780689"/>
    <w:rsid w:val="00782554"/>
    <w:rsid w:val="0078295D"/>
    <w:rsid w:val="00783516"/>
    <w:rsid w:val="00783C1A"/>
    <w:rsid w:val="00784B50"/>
    <w:rsid w:val="00791BCA"/>
    <w:rsid w:val="00792A43"/>
    <w:rsid w:val="00792DC6"/>
    <w:rsid w:val="00793448"/>
    <w:rsid w:val="00794783"/>
    <w:rsid w:val="00795428"/>
    <w:rsid w:val="007A3B3F"/>
    <w:rsid w:val="007A3CDC"/>
    <w:rsid w:val="007B09C5"/>
    <w:rsid w:val="007B10E8"/>
    <w:rsid w:val="007B34A5"/>
    <w:rsid w:val="007B4FC9"/>
    <w:rsid w:val="007B636B"/>
    <w:rsid w:val="007B63D6"/>
    <w:rsid w:val="007B717C"/>
    <w:rsid w:val="007C0FC1"/>
    <w:rsid w:val="007C2568"/>
    <w:rsid w:val="007C2A20"/>
    <w:rsid w:val="007C60BC"/>
    <w:rsid w:val="007C6821"/>
    <w:rsid w:val="007C6B97"/>
    <w:rsid w:val="007D0A06"/>
    <w:rsid w:val="007D2CCF"/>
    <w:rsid w:val="007D66F2"/>
    <w:rsid w:val="007D720B"/>
    <w:rsid w:val="007D7CEF"/>
    <w:rsid w:val="007E0C5D"/>
    <w:rsid w:val="007E0FF8"/>
    <w:rsid w:val="007E11F5"/>
    <w:rsid w:val="007E5620"/>
    <w:rsid w:val="007E5F05"/>
    <w:rsid w:val="007E6612"/>
    <w:rsid w:val="007E77E3"/>
    <w:rsid w:val="007F4FDA"/>
    <w:rsid w:val="007F5B2E"/>
    <w:rsid w:val="008008D7"/>
    <w:rsid w:val="00801879"/>
    <w:rsid w:val="00804355"/>
    <w:rsid w:val="0080531C"/>
    <w:rsid w:val="00810D25"/>
    <w:rsid w:val="00810D93"/>
    <w:rsid w:val="00811701"/>
    <w:rsid w:val="00814624"/>
    <w:rsid w:val="00814FFC"/>
    <w:rsid w:val="008156FB"/>
    <w:rsid w:val="00815E2E"/>
    <w:rsid w:val="008164BE"/>
    <w:rsid w:val="00816A67"/>
    <w:rsid w:val="00816D8C"/>
    <w:rsid w:val="008174C8"/>
    <w:rsid w:val="00821694"/>
    <w:rsid w:val="008216EF"/>
    <w:rsid w:val="00821B4C"/>
    <w:rsid w:val="0082232E"/>
    <w:rsid w:val="008231CC"/>
    <w:rsid w:val="00823A38"/>
    <w:rsid w:val="00825019"/>
    <w:rsid w:val="0082550A"/>
    <w:rsid w:val="0082616D"/>
    <w:rsid w:val="008303F7"/>
    <w:rsid w:val="00831AC6"/>
    <w:rsid w:val="00832069"/>
    <w:rsid w:val="008321C3"/>
    <w:rsid w:val="00832FC3"/>
    <w:rsid w:val="0083349D"/>
    <w:rsid w:val="00834011"/>
    <w:rsid w:val="008361AB"/>
    <w:rsid w:val="008367CE"/>
    <w:rsid w:val="00837D4E"/>
    <w:rsid w:val="00840E01"/>
    <w:rsid w:val="00844446"/>
    <w:rsid w:val="00844534"/>
    <w:rsid w:val="00846390"/>
    <w:rsid w:val="00846800"/>
    <w:rsid w:val="00846E20"/>
    <w:rsid w:val="00847195"/>
    <w:rsid w:val="00847F10"/>
    <w:rsid w:val="00853F04"/>
    <w:rsid w:val="00854BF7"/>
    <w:rsid w:val="00855B95"/>
    <w:rsid w:val="00857822"/>
    <w:rsid w:val="00860BFC"/>
    <w:rsid w:val="008629CB"/>
    <w:rsid w:val="00862D4E"/>
    <w:rsid w:val="0086330A"/>
    <w:rsid w:val="00863E3A"/>
    <w:rsid w:val="008647BF"/>
    <w:rsid w:val="00867FA2"/>
    <w:rsid w:val="00871048"/>
    <w:rsid w:val="0087344A"/>
    <w:rsid w:val="00875EEE"/>
    <w:rsid w:val="00876FF1"/>
    <w:rsid w:val="00877749"/>
    <w:rsid w:val="00877A2F"/>
    <w:rsid w:val="0088257D"/>
    <w:rsid w:val="00882CDC"/>
    <w:rsid w:val="0088321A"/>
    <w:rsid w:val="00883CA4"/>
    <w:rsid w:val="008848FA"/>
    <w:rsid w:val="008851E0"/>
    <w:rsid w:val="00885960"/>
    <w:rsid w:val="00885A45"/>
    <w:rsid w:val="00890956"/>
    <w:rsid w:val="00891906"/>
    <w:rsid w:val="00892119"/>
    <w:rsid w:val="0089276D"/>
    <w:rsid w:val="00892D97"/>
    <w:rsid w:val="00897115"/>
    <w:rsid w:val="00897DEA"/>
    <w:rsid w:val="008A1796"/>
    <w:rsid w:val="008A1912"/>
    <w:rsid w:val="008A3064"/>
    <w:rsid w:val="008A3FBD"/>
    <w:rsid w:val="008A4B56"/>
    <w:rsid w:val="008A6AC4"/>
    <w:rsid w:val="008B0131"/>
    <w:rsid w:val="008B1537"/>
    <w:rsid w:val="008B2B6C"/>
    <w:rsid w:val="008B2EC5"/>
    <w:rsid w:val="008B3767"/>
    <w:rsid w:val="008B382E"/>
    <w:rsid w:val="008B5943"/>
    <w:rsid w:val="008B7A47"/>
    <w:rsid w:val="008C07C3"/>
    <w:rsid w:val="008C0F0C"/>
    <w:rsid w:val="008C1A58"/>
    <w:rsid w:val="008C1DDF"/>
    <w:rsid w:val="008C282C"/>
    <w:rsid w:val="008C534D"/>
    <w:rsid w:val="008C5B4D"/>
    <w:rsid w:val="008C6DAD"/>
    <w:rsid w:val="008C7DCD"/>
    <w:rsid w:val="008D00D4"/>
    <w:rsid w:val="008D02CE"/>
    <w:rsid w:val="008D076C"/>
    <w:rsid w:val="008D2F00"/>
    <w:rsid w:val="008D553C"/>
    <w:rsid w:val="008D5DAD"/>
    <w:rsid w:val="008D6404"/>
    <w:rsid w:val="008E148D"/>
    <w:rsid w:val="008E23F5"/>
    <w:rsid w:val="008E2433"/>
    <w:rsid w:val="008E27B1"/>
    <w:rsid w:val="008E754A"/>
    <w:rsid w:val="008E7C19"/>
    <w:rsid w:val="008F16A9"/>
    <w:rsid w:val="008F2236"/>
    <w:rsid w:val="008F32A4"/>
    <w:rsid w:val="008F34FC"/>
    <w:rsid w:val="008F63C6"/>
    <w:rsid w:val="008F7A0C"/>
    <w:rsid w:val="00900770"/>
    <w:rsid w:val="009039C7"/>
    <w:rsid w:val="00904438"/>
    <w:rsid w:val="00904788"/>
    <w:rsid w:val="0090487A"/>
    <w:rsid w:val="00905FC6"/>
    <w:rsid w:val="009076E9"/>
    <w:rsid w:val="00907FE2"/>
    <w:rsid w:val="00911036"/>
    <w:rsid w:val="009113D8"/>
    <w:rsid w:val="0091142E"/>
    <w:rsid w:val="00912AD5"/>
    <w:rsid w:val="00913122"/>
    <w:rsid w:val="00914654"/>
    <w:rsid w:val="009209F9"/>
    <w:rsid w:val="00923904"/>
    <w:rsid w:val="00923B79"/>
    <w:rsid w:val="00924F0D"/>
    <w:rsid w:val="0092689E"/>
    <w:rsid w:val="00926AF1"/>
    <w:rsid w:val="00931B75"/>
    <w:rsid w:val="00933BE6"/>
    <w:rsid w:val="00933C1C"/>
    <w:rsid w:val="009342D1"/>
    <w:rsid w:val="009346F8"/>
    <w:rsid w:val="00936091"/>
    <w:rsid w:val="00936385"/>
    <w:rsid w:val="00937812"/>
    <w:rsid w:val="00937AFA"/>
    <w:rsid w:val="00937BDA"/>
    <w:rsid w:val="00937D89"/>
    <w:rsid w:val="009407F7"/>
    <w:rsid w:val="0094207C"/>
    <w:rsid w:val="009423F4"/>
    <w:rsid w:val="00944370"/>
    <w:rsid w:val="00946C01"/>
    <w:rsid w:val="00947D2D"/>
    <w:rsid w:val="00950128"/>
    <w:rsid w:val="00953AD3"/>
    <w:rsid w:val="00953B57"/>
    <w:rsid w:val="00953BD3"/>
    <w:rsid w:val="00953CE5"/>
    <w:rsid w:val="00954E29"/>
    <w:rsid w:val="00960B00"/>
    <w:rsid w:val="0096170C"/>
    <w:rsid w:val="00963183"/>
    <w:rsid w:val="00963280"/>
    <w:rsid w:val="00970902"/>
    <w:rsid w:val="00973360"/>
    <w:rsid w:val="00973500"/>
    <w:rsid w:val="00974DBF"/>
    <w:rsid w:val="00975F18"/>
    <w:rsid w:val="00976024"/>
    <w:rsid w:val="009774AA"/>
    <w:rsid w:val="0098094D"/>
    <w:rsid w:val="0098295B"/>
    <w:rsid w:val="00983455"/>
    <w:rsid w:val="009844EA"/>
    <w:rsid w:val="00985C9A"/>
    <w:rsid w:val="00986A18"/>
    <w:rsid w:val="00987F5F"/>
    <w:rsid w:val="0099036E"/>
    <w:rsid w:val="00993258"/>
    <w:rsid w:val="00995822"/>
    <w:rsid w:val="0099631B"/>
    <w:rsid w:val="009A05AE"/>
    <w:rsid w:val="009A0DE4"/>
    <w:rsid w:val="009A0E0A"/>
    <w:rsid w:val="009A2DFB"/>
    <w:rsid w:val="009A5BAD"/>
    <w:rsid w:val="009A71D2"/>
    <w:rsid w:val="009B057F"/>
    <w:rsid w:val="009B3BDA"/>
    <w:rsid w:val="009B4968"/>
    <w:rsid w:val="009B64BE"/>
    <w:rsid w:val="009B7BCA"/>
    <w:rsid w:val="009B7F8F"/>
    <w:rsid w:val="009C0160"/>
    <w:rsid w:val="009C0683"/>
    <w:rsid w:val="009C0795"/>
    <w:rsid w:val="009C0C62"/>
    <w:rsid w:val="009C0E5D"/>
    <w:rsid w:val="009C17A1"/>
    <w:rsid w:val="009C1FD8"/>
    <w:rsid w:val="009C289B"/>
    <w:rsid w:val="009C2CBD"/>
    <w:rsid w:val="009C2F23"/>
    <w:rsid w:val="009C33CF"/>
    <w:rsid w:val="009C4E74"/>
    <w:rsid w:val="009C67F3"/>
    <w:rsid w:val="009C7924"/>
    <w:rsid w:val="009D05CB"/>
    <w:rsid w:val="009D1B03"/>
    <w:rsid w:val="009D1E6D"/>
    <w:rsid w:val="009D4528"/>
    <w:rsid w:val="009D6461"/>
    <w:rsid w:val="009D7643"/>
    <w:rsid w:val="009D77BC"/>
    <w:rsid w:val="009E0FE1"/>
    <w:rsid w:val="009E1A6F"/>
    <w:rsid w:val="009E2008"/>
    <w:rsid w:val="009E325C"/>
    <w:rsid w:val="009E367B"/>
    <w:rsid w:val="009E3D3A"/>
    <w:rsid w:val="009E5747"/>
    <w:rsid w:val="009E6093"/>
    <w:rsid w:val="009E61A9"/>
    <w:rsid w:val="009F0306"/>
    <w:rsid w:val="009F0744"/>
    <w:rsid w:val="009F0D76"/>
    <w:rsid w:val="009F0FBE"/>
    <w:rsid w:val="009F1EC5"/>
    <w:rsid w:val="009F1F06"/>
    <w:rsid w:val="009F5321"/>
    <w:rsid w:val="009F6D1B"/>
    <w:rsid w:val="009F6DA0"/>
    <w:rsid w:val="00A0240B"/>
    <w:rsid w:val="00A03026"/>
    <w:rsid w:val="00A03DFE"/>
    <w:rsid w:val="00A0587B"/>
    <w:rsid w:val="00A05BCC"/>
    <w:rsid w:val="00A068E2"/>
    <w:rsid w:val="00A06FB9"/>
    <w:rsid w:val="00A111B4"/>
    <w:rsid w:val="00A129E6"/>
    <w:rsid w:val="00A148E5"/>
    <w:rsid w:val="00A14A3A"/>
    <w:rsid w:val="00A15648"/>
    <w:rsid w:val="00A207E8"/>
    <w:rsid w:val="00A22E5C"/>
    <w:rsid w:val="00A247E0"/>
    <w:rsid w:val="00A251FE"/>
    <w:rsid w:val="00A25827"/>
    <w:rsid w:val="00A2592E"/>
    <w:rsid w:val="00A26731"/>
    <w:rsid w:val="00A27345"/>
    <w:rsid w:val="00A302AD"/>
    <w:rsid w:val="00A30FB2"/>
    <w:rsid w:val="00A33F14"/>
    <w:rsid w:val="00A342FC"/>
    <w:rsid w:val="00A34FD1"/>
    <w:rsid w:val="00A35020"/>
    <w:rsid w:val="00A35129"/>
    <w:rsid w:val="00A35E76"/>
    <w:rsid w:val="00A3606B"/>
    <w:rsid w:val="00A37D26"/>
    <w:rsid w:val="00A40FF4"/>
    <w:rsid w:val="00A4232A"/>
    <w:rsid w:val="00A43229"/>
    <w:rsid w:val="00A44026"/>
    <w:rsid w:val="00A44A97"/>
    <w:rsid w:val="00A4661A"/>
    <w:rsid w:val="00A46FE7"/>
    <w:rsid w:val="00A47E25"/>
    <w:rsid w:val="00A53DBE"/>
    <w:rsid w:val="00A567F8"/>
    <w:rsid w:val="00A62837"/>
    <w:rsid w:val="00A62E29"/>
    <w:rsid w:val="00A63076"/>
    <w:rsid w:val="00A64BEA"/>
    <w:rsid w:val="00A6542D"/>
    <w:rsid w:val="00A663C8"/>
    <w:rsid w:val="00A66900"/>
    <w:rsid w:val="00A70615"/>
    <w:rsid w:val="00A70635"/>
    <w:rsid w:val="00A71966"/>
    <w:rsid w:val="00A719A4"/>
    <w:rsid w:val="00A72C0B"/>
    <w:rsid w:val="00A745AA"/>
    <w:rsid w:val="00A74C3F"/>
    <w:rsid w:val="00A75A40"/>
    <w:rsid w:val="00A779C6"/>
    <w:rsid w:val="00A810FB"/>
    <w:rsid w:val="00A81B6E"/>
    <w:rsid w:val="00A81C58"/>
    <w:rsid w:val="00A82130"/>
    <w:rsid w:val="00A8390C"/>
    <w:rsid w:val="00A84106"/>
    <w:rsid w:val="00A84169"/>
    <w:rsid w:val="00A844E7"/>
    <w:rsid w:val="00A853F8"/>
    <w:rsid w:val="00A85C6F"/>
    <w:rsid w:val="00A86229"/>
    <w:rsid w:val="00A8635E"/>
    <w:rsid w:val="00A86BE9"/>
    <w:rsid w:val="00A870D3"/>
    <w:rsid w:val="00A8778B"/>
    <w:rsid w:val="00A917D7"/>
    <w:rsid w:val="00A9225C"/>
    <w:rsid w:val="00A93394"/>
    <w:rsid w:val="00A93AFB"/>
    <w:rsid w:val="00A943D5"/>
    <w:rsid w:val="00A94EB9"/>
    <w:rsid w:val="00A962F8"/>
    <w:rsid w:val="00A96615"/>
    <w:rsid w:val="00A96AFA"/>
    <w:rsid w:val="00A97658"/>
    <w:rsid w:val="00A978D6"/>
    <w:rsid w:val="00AA13A6"/>
    <w:rsid w:val="00AA149D"/>
    <w:rsid w:val="00AA1639"/>
    <w:rsid w:val="00AA2185"/>
    <w:rsid w:val="00AA2605"/>
    <w:rsid w:val="00AA33F7"/>
    <w:rsid w:val="00AA37D5"/>
    <w:rsid w:val="00AA3B1A"/>
    <w:rsid w:val="00AA557D"/>
    <w:rsid w:val="00AA7146"/>
    <w:rsid w:val="00AB0C02"/>
    <w:rsid w:val="00AB2D15"/>
    <w:rsid w:val="00AB37F5"/>
    <w:rsid w:val="00AB4197"/>
    <w:rsid w:val="00AB4DA3"/>
    <w:rsid w:val="00AB5B23"/>
    <w:rsid w:val="00AB6330"/>
    <w:rsid w:val="00AB66A3"/>
    <w:rsid w:val="00AB6B83"/>
    <w:rsid w:val="00AB7430"/>
    <w:rsid w:val="00AB793A"/>
    <w:rsid w:val="00AC6528"/>
    <w:rsid w:val="00AC7BCF"/>
    <w:rsid w:val="00AC7F95"/>
    <w:rsid w:val="00AD01E1"/>
    <w:rsid w:val="00AD4CDB"/>
    <w:rsid w:val="00AD57CD"/>
    <w:rsid w:val="00AE0541"/>
    <w:rsid w:val="00AE17ED"/>
    <w:rsid w:val="00AE3313"/>
    <w:rsid w:val="00AE3BAA"/>
    <w:rsid w:val="00AE3E1A"/>
    <w:rsid w:val="00AE55B6"/>
    <w:rsid w:val="00AE5D62"/>
    <w:rsid w:val="00AE64A5"/>
    <w:rsid w:val="00AE695D"/>
    <w:rsid w:val="00AE6BFB"/>
    <w:rsid w:val="00AE7C97"/>
    <w:rsid w:val="00AF052F"/>
    <w:rsid w:val="00AF065E"/>
    <w:rsid w:val="00AF07A7"/>
    <w:rsid w:val="00AF0CE6"/>
    <w:rsid w:val="00AF3CB0"/>
    <w:rsid w:val="00AF3E6C"/>
    <w:rsid w:val="00AF534B"/>
    <w:rsid w:val="00AF57CD"/>
    <w:rsid w:val="00AF75A0"/>
    <w:rsid w:val="00AF7A94"/>
    <w:rsid w:val="00B018A1"/>
    <w:rsid w:val="00B0300B"/>
    <w:rsid w:val="00B0390C"/>
    <w:rsid w:val="00B03AE2"/>
    <w:rsid w:val="00B059E5"/>
    <w:rsid w:val="00B07E70"/>
    <w:rsid w:val="00B112C1"/>
    <w:rsid w:val="00B1270F"/>
    <w:rsid w:val="00B12E12"/>
    <w:rsid w:val="00B14453"/>
    <w:rsid w:val="00B148AF"/>
    <w:rsid w:val="00B14F7D"/>
    <w:rsid w:val="00B160CE"/>
    <w:rsid w:val="00B1695E"/>
    <w:rsid w:val="00B20D12"/>
    <w:rsid w:val="00B21078"/>
    <w:rsid w:val="00B23AE8"/>
    <w:rsid w:val="00B24BBD"/>
    <w:rsid w:val="00B27ECA"/>
    <w:rsid w:val="00B300F4"/>
    <w:rsid w:val="00B30A9C"/>
    <w:rsid w:val="00B3167E"/>
    <w:rsid w:val="00B341D8"/>
    <w:rsid w:val="00B368D6"/>
    <w:rsid w:val="00B3742B"/>
    <w:rsid w:val="00B404D9"/>
    <w:rsid w:val="00B4334E"/>
    <w:rsid w:val="00B526C1"/>
    <w:rsid w:val="00B6003D"/>
    <w:rsid w:val="00B602D6"/>
    <w:rsid w:val="00B61807"/>
    <w:rsid w:val="00B61FE8"/>
    <w:rsid w:val="00B64483"/>
    <w:rsid w:val="00B66939"/>
    <w:rsid w:val="00B67771"/>
    <w:rsid w:val="00B678C1"/>
    <w:rsid w:val="00B73FE3"/>
    <w:rsid w:val="00B74A1B"/>
    <w:rsid w:val="00B76F16"/>
    <w:rsid w:val="00B80674"/>
    <w:rsid w:val="00B821E2"/>
    <w:rsid w:val="00B82E0C"/>
    <w:rsid w:val="00B82E98"/>
    <w:rsid w:val="00B8360A"/>
    <w:rsid w:val="00B83625"/>
    <w:rsid w:val="00B8562D"/>
    <w:rsid w:val="00B85A09"/>
    <w:rsid w:val="00B86A33"/>
    <w:rsid w:val="00B901C7"/>
    <w:rsid w:val="00B909C0"/>
    <w:rsid w:val="00B91B39"/>
    <w:rsid w:val="00B93369"/>
    <w:rsid w:val="00B933C3"/>
    <w:rsid w:val="00B942FF"/>
    <w:rsid w:val="00B961C8"/>
    <w:rsid w:val="00BA0E9A"/>
    <w:rsid w:val="00BA2F8E"/>
    <w:rsid w:val="00BA3943"/>
    <w:rsid w:val="00BA3D58"/>
    <w:rsid w:val="00BA3F51"/>
    <w:rsid w:val="00BA4E80"/>
    <w:rsid w:val="00BA5480"/>
    <w:rsid w:val="00BA5A2E"/>
    <w:rsid w:val="00BA6876"/>
    <w:rsid w:val="00BB07E2"/>
    <w:rsid w:val="00BB197C"/>
    <w:rsid w:val="00BB31FA"/>
    <w:rsid w:val="00BB40AD"/>
    <w:rsid w:val="00BB452B"/>
    <w:rsid w:val="00BB7C3D"/>
    <w:rsid w:val="00BC3329"/>
    <w:rsid w:val="00BC480A"/>
    <w:rsid w:val="00BD0F30"/>
    <w:rsid w:val="00BD124C"/>
    <w:rsid w:val="00BD149E"/>
    <w:rsid w:val="00BD2DD5"/>
    <w:rsid w:val="00BD3502"/>
    <w:rsid w:val="00BD5FA4"/>
    <w:rsid w:val="00BD7764"/>
    <w:rsid w:val="00BE3A42"/>
    <w:rsid w:val="00BE3B17"/>
    <w:rsid w:val="00BE3F93"/>
    <w:rsid w:val="00BE4133"/>
    <w:rsid w:val="00BE467F"/>
    <w:rsid w:val="00BE51F2"/>
    <w:rsid w:val="00BE617E"/>
    <w:rsid w:val="00BF1F8A"/>
    <w:rsid w:val="00BF2A6A"/>
    <w:rsid w:val="00BF335F"/>
    <w:rsid w:val="00BF4746"/>
    <w:rsid w:val="00BF7AED"/>
    <w:rsid w:val="00C000EC"/>
    <w:rsid w:val="00C00738"/>
    <w:rsid w:val="00C014E4"/>
    <w:rsid w:val="00C016C4"/>
    <w:rsid w:val="00C03CAB"/>
    <w:rsid w:val="00C0656E"/>
    <w:rsid w:val="00C065B8"/>
    <w:rsid w:val="00C06C1A"/>
    <w:rsid w:val="00C07944"/>
    <w:rsid w:val="00C171D7"/>
    <w:rsid w:val="00C17B05"/>
    <w:rsid w:val="00C17B80"/>
    <w:rsid w:val="00C24AD9"/>
    <w:rsid w:val="00C24DEC"/>
    <w:rsid w:val="00C252DA"/>
    <w:rsid w:val="00C258E6"/>
    <w:rsid w:val="00C25C6A"/>
    <w:rsid w:val="00C25F96"/>
    <w:rsid w:val="00C264F9"/>
    <w:rsid w:val="00C2690F"/>
    <w:rsid w:val="00C30A1E"/>
    <w:rsid w:val="00C32AA6"/>
    <w:rsid w:val="00C3467F"/>
    <w:rsid w:val="00C361D4"/>
    <w:rsid w:val="00C42200"/>
    <w:rsid w:val="00C4259F"/>
    <w:rsid w:val="00C425CE"/>
    <w:rsid w:val="00C428A3"/>
    <w:rsid w:val="00C438CE"/>
    <w:rsid w:val="00C440DB"/>
    <w:rsid w:val="00C459CF"/>
    <w:rsid w:val="00C46013"/>
    <w:rsid w:val="00C47C0B"/>
    <w:rsid w:val="00C50E69"/>
    <w:rsid w:val="00C51A32"/>
    <w:rsid w:val="00C51AFC"/>
    <w:rsid w:val="00C5223B"/>
    <w:rsid w:val="00C53786"/>
    <w:rsid w:val="00C5384C"/>
    <w:rsid w:val="00C54AF8"/>
    <w:rsid w:val="00C55BF5"/>
    <w:rsid w:val="00C5748A"/>
    <w:rsid w:val="00C57F26"/>
    <w:rsid w:val="00C609CC"/>
    <w:rsid w:val="00C617D0"/>
    <w:rsid w:val="00C61EC7"/>
    <w:rsid w:val="00C6252B"/>
    <w:rsid w:val="00C6423E"/>
    <w:rsid w:val="00C6441D"/>
    <w:rsid w:val="00C64488"/>
    <w:rsid w:val="00C64F2D"/>
    <w:rsid w:val="00C652F1"/>
    <w:rsid w:val="00C658C5"/>
    <w:rsid w:val="00C65B16"/>
    <w:rsid w:val="00C6775C"/>
    <w:rsid w:val="00C70590"/>
    <w:rsid w:val="00C7149C"/>
    <w:rsid w:val="00C74723"/>
    <w:rsid w:val="00C76D6E"/>
    <w:rsid w:val="00C80D98"/>
    <w:rsid w:val="00C81931"/>
    <w:rsid w:val="00C82572"/>
    <w:rsid w:val="00C8333E"/>
    <w:rsid w:val="00C84493"/>
    <w:rsid w:val="00C8488B"/>
    <w:rsid w:val="00C86F09"/>
    <w:rsid w:val="00C9177D"/>
    <w:rsid w:val="00C917C2"/>
    <w:rsid w:val="00C92A72"/>
    <w:rsid w:val="00C9409D"/>
    <w:rsid w:val="00C94559"/>
    <w:rsid w:val="00C95158"/>
    <w:rsid w:val="00C95209"/>
    <w:rsid w:val="00C953F4"/>
    <w:rsid w:val="00C97E05"/>
    <w:rsid w:val="00CA19C1"/>
    <w:rsid w:val="00CA1A7C"/>
    <w:rsid w:val="00CA2428"/>
    <w:rsid w:val="00CA2B61"/>
    <w:rsid w:val="00CA2CDD"/>
    <w:rsid w:val="00CA399D"/>
    <w:rsid w:val="00CA3C63"/>
    <w:rsid w:val="00CA3FE9"/>
    <w:rsid w:val="00CA4477"/>
    <w:rsid w:val="00CA4F8F"/>
    <w:rsid w:val="00CA5964"/>
    <w:rsid w:val="00CA72AA"/>
    <w:rsid w:val="00CA79D7"/>
    <w:rsid w:val="00CA7CD9"/>
    <w:rsid w:val="00CB2F9A"/>
    <w:rsid w:val="00CB354E"/>
    <w:rsid w:val="00CB3775"/>
    <w:rsid w:val="00CB7889"/>
    <w:rsid w:val="00CC05E6"/>
    <w:rsid w:val="00CC0DD9"/>
    <w:rsid w:val="00CC0FD5"/>
    <w:rsid w:val="00CC10D8"/>
    <w:rsid w:val="00CC194B"/>
    <w:rsid w:val="00CC279A"/>
    <w:rsid w:val="00CC3D59"/>
    <w:rsid w:val="00CC4A02"/>
    <w:rsid w:val="00CC7D78"/>
    <w:rsid w:val="00CD0AAA"/>
    <w:rsid w:val="00CD0FB7"/>
    <w:rsid w:val="00CD169F"/>
    <w:rsid w:val="00CD1772"/>
    <w:rsid w:val="00CD44B5"/>
    <w:rsid w:val="00CD4910"/>
    <w:rsid w:val="00CD4B35"/>
    <w:rsid w:val="00CD4FC7"/>
    <w:rsid w:val="00CD7526"/>
    <w:rsid w:val="00CD7BAB"/>
    <w:rsid w:val="00CD7E6B"/>
    <w:rsid w:val="00CE11FE"/>
    <w:rsid w:val="00CE1C55"/>
    <w:rsid w:val="00CE3D75"/>
    <w:rsid w:val="00CE44A5"/>
    <w:rsid w:val="00CE4D29"/>
    <w:rsid w:val="00CE513E"/>
    <w:rsid w:val="00CE5F53"/>
    <w:rsid w:val="00CE66A3"/>
    <w:rsid w:val="00CE701F"/>
    <w:rsid w:val="00CE71EE"/>
    <w:rsid w:val="00CF05F6"/>
    <w:rsid w:val="00CF11B6"/>
    <w:rsid w:val="00CF39E7"/>
    <w:rsid w:val="00CF59B9"/>
    <w:rsid w:val="00CF6D9C"/>
    <w:rsid w:val="00D0038E"/>
    <w:rsid w:val="00D016A3"/>
    <w:rsid w:val="00D01AF2"/>
    <w:rsid w:val="00D024CC"/>
    <w:rsid w:val="00D03113"/>
    <w:rsid w:val="00D03231"/>
    <w:rsid w:val="00D03B33"/>
    <w:rsid w:val="00D04083"/>
    <w:rsid w:val="00D07C4F"/>
    <w:rsid w:val="00D11B7B"/>
    <w:rsid w:val="00D14540"/>
    <w:rsid w:val="00D15AAB"/>
    <w:rsid w:val="00D15DB7"/>
    <w:rsid w:val="00D215AA"/>
    <w:rsid w:val="00D21618"/>
    <w:rsid w:val="00D224B1"/>
    <w:rsid w:val="00D224E8"/>
    <w:rsid w:val="00D2428D"/>
    <w:rsid w:val="00D24F00"/>
    <w:rsid w:val="00D262AA"/>
    <w:rsid w:val="00D262FD"/>
    <w:rsid w:val="00D3235B"/>
    <w:rsid w:val="00D32577"/>
    <w:rsid w:val="00D3289C"/>
    <w:rsid w:val="00D34237"/>
    <w:rsid w:val="00D3442C"/>
    <w:rsid w:val="00D349CB"/>
    <w:rsid w:val="00D36542"/>
    <w:rsid w:val="00D36D05"/>
    <w:rsid w:val="00D36F60"/>
    <w:rsid w:val="00D37A42"/>
    <w:rsid w:val="00D403F6"/>
    <w:rsid w:val="00D40E71"/>
    <w:rsid w:val="00D42B77"/>
    <w:rsid w:val="00D4307C"/>
    <w:rsid w:val="00D4426B"/>
    <w:rsid w:val="00D448B3"/>
    <w:rsid w:val="00D4520D"/>
    <w:rsid w:val="00D46501"/>
    <w:rsid w:val="00D4750E"/>
    <w:rsid w:val="00D507E7"/>
    <w:rsid w:val="00D538AC"/>
    <w:rsid w:val="00D54D58"/>
    <w:rsid w:val="00D557CB"/>
    <w:rsid w:val="00D57C51"/>
    <w:rsid w:val="00D6002B"/>
    <w:rsid w:val="00D619F5"/>
    <w:rsid w:val="00D63033"/>
    <w:rsid w:val="00D6550A"/>
    <w:rsid w:val="00D65890"/>
    <w:rsid w:val="00D66FFA"/>
    <w:rsid w:val="00D67419"/>
    <w:rsid w:val="00D67535"/>
    <w:rsid w:val="00D6787B"/>
    <w:rsid w:val="00D679FB"/>
    <w:rsid w:val="00D67D33"/>
    <w:rsid w:val="00D7129D"/>
    <w:rsid w:val="00D724D7"/>
    <w:rsid w:val="00D73CF1"/>
    <w:rsid w:val="00D73FE5"/>
    <w:rsid w:val="00D7441B"/>
    <w:rsid w:val="00D7502F"/>
    <w:rsid w:val="00D759F9"/>
    <w:rsid w:val="00D7677A"/>
    <w:rsid w:val="00D83D07"/>
    <w:rsid w:val="00D83DBE"/>
    <w:rsid w:val="00D83F8D"/>
    <w:rsid w:val="00D8451F"/>
    <w:rsid w:val="00D85416"/>
    <w:rsid w:val="00D85FFC"/>
    <w:rsid w:val="00D8678B"/>
    <w:rsid w:val="00D87389"/>
    <w:rsid w:val="00D87C96"/>
    <w:rsid w:val="00D91409"/>
    <w:rsid w:val="00D91CDD"/>
    <w:rsid w:val="00D9288D"/>
    <w:rsid w:val="00D93063"/>
    <w:rsid w:val="00D949F5"/>
    <w:rsid w:val="00D96106"/>
    <w:rsid w:val="00D97EE8"/>
    <w:rsid w:val="00D97FEC"/>
    <w:rsid w:val="00DA0026"/>
    <w:rsid w:val="00DA2475"/>
    <w:rsid w:val="00DA309D"/>
    <w:rsid w:val="00DA30B9"/>
    <w:rsid w:val="00DA31DA"/>
    <w:rsid w:val="00DA39A9"/>
    <w:rsid w:val="00DA4FAA"/>
    <w:rsid w:val="00DA5FCA"/>
    <w:rsid w:val="00DA6191"/>
    <w:rsid w:val="00DA6CA9"/>
    <w:rsid w:val="00DB179D"/>
    <w:rsid w:val="00DB22B8"/>
    <w:rsid w:val="00DB386A"/>
    <w:rsid w:val="00DB7BD7"/>
    <w:rsid w:val="00DC0435"/>
    <w:rsid w:val="00DC08C7"/>
    <w:rsid w:val="00DC0F3B"/>
    <w:rsid w:val="00DC1A82"/>
    <w:rsid w:val="00DC274A"/>
    <w:rsid w:val="00DC2C82"/>
    <w:rsid w:val="00DC2E51"/>
    <w:rsid w:val="00DC3F06"/>
    <w:rsid w:val="00DC41B5"/>
    <w:rsid w:val="00DC44DD"/>
    <w:rsid w:val="00DC5F5F"/>
    <w:rsid w:val="00DC7513"/>
    <w:rsid w:val="00DD0D41"/>
    <w:rsid w:val="00DD110E"/>
    <w:rsid w:val="00DD1377"/>
    <w:rsid w:val="00DD36B7"/>
    <w:rsid w:val="00DD4044"/>
    <w:rsid w:val="00DD4116"/>
    <w:rsid w:val="00DD5169"/>
    <w:rsid w:val="00DD534C"/>
    <w:rsid w:val="00DD69AA"/>
    <w:rsid w:val="00DD7D36"/>
    <w:rsid w:val="00DE0A8A"/>
    <w:rsid w:val="00DE2B6D"/>
    <w:rsid w:val="00DE4D6D"/>
    <w:rsid w:val="00DE73B6"/>
    <w:rsid w:val="00DE7A71"/>
    <w:rsid w:val="00DF06E4"/>
    <w:rsid w:val="00DF1531"/>
    <w:rsid w:val="00DF1B24"/>
    <w:rsid w:val="00DF21A4"/>
    <w:rsid w:val="00DF4F1A"/>
    <w:rsid w:val="00DF5A87"/>
    <w:rsid w:val="00DF5D30"/>
    <w:rsid w:val="00E00A38"/>
    <w:rsid w:val="00E00B33"/>
    <w:rsid w:val="00E00D7B"/>
    <w:rsid w:val="00E011FF"/>
    <w:rsid w:val="00E013CA"/>
    <w:rsid w:val="00E03233"/>
    <w:rsid w:val="00E0400F"/>
    <w:rsid w:val="00E05742"/>
    <w:rsid w:val="00E11B9F"/>
    <w:rsid w:val="00E11DD2"/>
    <w:rsid w:val="00E12253"/>
    <w:rsid w:val="00E122C4"/>
    <w:rsid w:val="00E122E6"/>
    <w:rsid w:val="00E13D0F"/>
    <w:rsid w:val="00E15E51"/>
    <w:rsid w:val="00E175A3"/>
    <w:rsid w:val="00E21006"/>
    <w:rsid w:val="00E21B28"/>
    <w:rsid w:val="00E23EEC"/>
    <w:rsid w:val="00E240E4"/>
    <w:rsid w:val="00E25272"/>
    <w:rsid w:val="00E30541"/>
    <w:rsid w:val="00E30915"/>
    <w:rsid w:val="00E309BB"/>
    <w:rsid w:val="00E30C33"/>
    <w:rsid w:val="00E316E6"/>
    <w:rsid w:val="00E31ADD"/>
    <w:rsid w:val="00E32585"/>
    <w:rsid w:val="00E32D2B"/>
    <w:rsid w:val="00E336E8"/>
    <w:rsid w:val="00E3519F"/>
    <w:rsid w:val="00E35AF4"/>
    <w:rsid w:val="00E37F6F"/>
    <w:rsid w:val="00E37FD5"/>
    <w:rsid w:val="00E43F25"/>
    <w:rsid w:val="00E44D86"/>
    <w:rsid w:val="00E50AFC"/>
    <w:rsid w:val="00E50B89"/>
    <w:rsid w:val="00E5273E"/>
    <w:rsid w:val="00E52B52"/>
    <w:rsid w:val="00E54D8A"/>
    <w:rsid w:val="00E56BB0"/>
    <w:rsid w:val="00E577B1"/>
    <w:rsid w:val="00E6100B"/>
    <w:rsid w:val="00E61941"/>
    <w:rsid w:val="00E65059"/>
    <w:rsid w:val="00E653C1"/>
    <w:rsid w:val="00E6776E"/>
    <w:rsid w:val="00E67CF3"/>
    <w:rsid w:val="00E67F13"/>
    <w:rsid w:val="00E73FA4"/>
    <w:rsid w:val="00E7447D"/>
    <w:rsid w:val="00E74784"/>
    <w:rsid w:val="00E74943"/>
    <w:rsid w:val="00E7578E"/>
    <w:rsid w:val="00E75B12"/>
    <w:rsid w:val="00E774B9"/>
    <w:rsid w:val="00E77F55"/>
    <w:rsid w:val="00E81C34"/>
    <w:rsid w:val="00E829FE"/>
    <w:rsid w:val="00E82A73"/>
    <w:rsid w:val="00E82C87"/>
    <w:rsid w:val="00E836F2"/>
    <w:rsid w:val="00E852C0"/>
    <w:rsid w:val="00E869A2"/>
    <w:rsid w:val="00E86ACD"/>
    <w:rsid w:val="00E86D9A"/>
    <w:rsid w:val="00E90E55"/>
    <w:rsid w:val="00E91834"/>
    <w:rsid w:val="00E9187D"/>
    <w:rsid w:val="00E93287"/>
    <w:rsid w:val="00E95EA4"/>
    <w:rsid w:val="00E96786"/>
    <w:rsid w:val="00EA3B7B"/>
    <w:rsid w:val="00EA46B4"/>
    <w:rsid w:val="00EA4988"/>
    <w:rsid w:val="00EA5C04"/>
    <w:rsid w:val="00EA61CB"/>
    <w:rsid w:val="00EA66FC"/>
    <w:rsid w:val="00EA67EA"/>
    <w:rsid w:val="00EA68DB"/>
    <w:rsid w:val="00EB06E2"/>
    <w:rsid w:val="00EB3104"/>
    <w:rsid w:val="00EB3519"/>
    <w:rsid w:val="00EB3577"/>
    <w:rsid w:val="00EB3B56"/>
    <w:rsid w:val="00EB5A51"/>
    <w:rsid w:val="00EC14FC"/>
    <w:rsid w:val="00EC1C13"/>
    <w:rsid w:val="00EC3207"/>
    <w:rsid w:val="00EC33F8"/>
    <w:rsid w:val="00EC3E3E"/>
    <w:rsid w:val="00EC54E1"/>
    <w:rsid w:val="00EC5597"/>
    <w:rsid w:val="00EC5E9A"/>
    <w:rsid w:val="00EC5F19"/>
    <w:rsid w:val="00EC7E04"/>
    <w:rsid w:val="00EC7EF9"/>
    <w:rsid w:val="00ED1673"/>
    <w:rsid w:val="00ED307C"/>
    <w:rsid w:val="00ED348C"/>
    <w:rsid w:val="00ED6A2B"/>
    <w:rsid w:val="00EE0212"/>
    <w:rsid w:val="00EE0DED"/>
    <w:rsid w:val="00EE0E08"/>
    <w:rsid w:val="00EE358E"/>
    <w:rsid w:val="00EE3C69"/>
    <w:rsid w:val="00EE43B2"/>
    <w:rsid w:val="00EE66DB"/>
    <w:rsid w:val="00EE6D80"/>
    <w:rsid w:val="00EE7C99"/>
    <w:rsid w:val="00EE7EA2"/>
    <w:rsid w:val="00EF0456"/>
    <w:rsid w:val="00EF0AE6"/>
    <w:rsid w:val="00EF195E"/>
    <w:rsid w:val="00EF320B"/>
    <w:rsid w:val="00EF3663"/>
    <w:rsid w:val="00EF3CF7"/>
    <w:rsid w:val="00EF5B22"/>
    <w:rsid w:val="00EF5DBF"/>
    <w:rsid w:val="00EF7975"/>
    <w:rsid w:val="00F004DA"/>
    <w:rsid w:val="00F064F9"/>
    <w:rsid w:val="00F07B03"/>
    <w:rsid w:val="00F07C15"/>
    <w:rsid w:val="00F10343"/>
    <w:rsid w:val="00F11961"/>
    <w:rsid w:val="00F11A80"/>
    <w:rsid w:val="00F12B5D"/>
    <w:rsid w:val="00F145B6"/>
    <w:rsid w:val="00F147EC"/>
    <w:rsid w:val="00F150DA"/>
    <w:rsid w:val="00F167F8"/>
    <w:rsid w:val="00F16F25"/>
    <w:rsid w:val="00F21B2B"/>
    <w:rsid w:val="00F23547"/>
    <w:rsid w:val="00F236D3"/>
    <w:rsid w:val="00F243BE"/>
    <w:rsid w:val="00F246A7"/>
    <w:rsid w:val="00F2477D"/>
    <w:rsid w:val="00F25315"/>
    <w:rsid w:val="00F25323"/>
    <w:rsid w:val="00F26CF0"/>
    <w:rsid w:val="00F272F6"/>
    <w:rsid w:val="00F27DA9"/>
    <w:rsid w:val="00F31CDF"/>
    <w:rsid w:val="00F34C76"/>
    <w:rsid w:val="00F35367"/>
    <w:rsid w:val="00F35E66"/>
    <w:rsid w:val="00F3626F"/>
    <w:rsid w:val="00F404A8"/>
    <w:rsid w:val="00F43A6C"/>
    <w:rsid w:val="00F4425C"/>
    <w:rsid w:val="00F442DC"/>
    <w:rsid w:val="00F4698A"/>
    <w:rsid w:val="00F50959"/>
    <w:rsid w:val="00F515AD"/>
    <w:rsid w:val="00F51A6B"/>
    <w:rsid w:val="00F5459B"/>
    <w:rsid w:val="00F551FD"/>
    <w:rsid w:val="00F601DA"/>
    <w:rsid w:val="00F604AB"/>
    <w:rsid w:val="00F60EBE"/>
    <w:rsid w:val="00F626F3"/>
    <w:rsid w:val="00F6325B"/>
    <w:rsid w:val="00F64C19"/>
    <w:rsid w:val="00F659B1"/>
    <w:rsid w:val="00F6660A"/>
    <w:rsid w:val="00F72781"/>
    <w:rsid w:val="00F72F5F"/>
    <w:rsid w:val="00F73012"/>
    <w:rsid w:val="00F74897"/>
    <w:rsid w:val="00F75D7A"/>
    <w:rsid w:val="00F76A96"/>
    <w:rsid w:val="00F76FEA"/>
    <w:rsid w:val="00F81571"/>
    <w:rsid w:val="00F819C6"/>
    <w:rsid w:val="00F852A8"/>
    <w:rsid w:val="00F854B4"/>
    <w:rsid w:val="00F85E5E"/>
    <w:rsid w:val="00F87693"/>
    <w:rsid w:val="00F87DD1"/>
    <w:rsid w:val="00F87F33"/>
    <w:rsid w:val="00F91672"/>
    <w:rsid w:val="00F91A7E"/>
    <w:rsid w:val="00F91A91"/>
    <w:rsid w:val="00F9408F"/>
    <w:rsid w:val="00F95676"/>
    <w:rsid w:val="00F96543"/>
    <w:rsid w:val="00FA08B6"/>
    <w:rsid w:val="00FA13AB"/>
    <w:rsid w:val="00FA362E"/>
    <w:rsid w:val="00FA6D1B"/>
    <w:rsid w:val="00FB1144"/>
    <w:rsid w:val="00FB13A0"/>
    <w:rsid w:val="00FB1F92"/>
    <w:rsid w:val="00FB21C7"/>
    <w:rsid w:val="00FB398A"/>
    <w:rsid w:val="00FB4F27"/>
    <w:rsid w:val="00FB635C"/>
    <w:rsid w:val="00FB6BCE"/>
    <w:rsid w:val="00FC1F8A"/>
    <w:rsid w:val="00FC5023"/>
    <w:rsid w:val="00FC51A6"/>
    <w:rsid w:val="00FC6E65"/>
    <w:rsid w:val="00FC7928"/>
    <w:rsid w:val="00FD0DA6"/>
    <w:rsid w:val="00FD16D9"/>
    <w:rsid w:val="00FD3B71"/>
    <w:rsid w:val="00FE0C32"/>
    <w:rsid w:val="00FE0F72"/>
    <w:rsid w:val="00FE21D5"/>
    <w:rsid w:val="00FE2CF6"/>
    <w:rsid w:val="00FE2E19"/>
    <w:rsid w:val="00FE3180"/>
    <w:rsid w:val="00FE6906"/>
    <w:rsid w:val="00FF0F0F"/>
    <w:rsid w:val="00FF22F0"/>
    <w:rsid w:val="00FF37B7"/>
    <w:rsid w:val="00FF3968"/>
    <w:rsid w:val="00FF4C4E"/>
    <w:rsid w:val="00FF5668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E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7E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D27ED"/>
    <w:pPr>
      <w:ind w:left="720"/>
      <w:contextualSpacing/>
    </w:pPr>
  </w:style>
  <w:style w:type="paragraph" w:styleId="NormalWeb">
    <w:name w:val="Normal (Web)"/>
    <w:basedOn w:val="Normal"/>
    <w:uiPriority w:val="99"/>
    <w:rsid w:val="005D2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997</Words>
  <Characters>5689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2013-09-22T16:18:00Z</dcterms:created>
  <dcterms:modified xsi:type="dcterms:W3CDTF">2015-08-06T11:30:00Z</dcterms:modified>
</cp:coreProperties>
</file>